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2E3" w:rsidRPr="00011730" w:rsidRDefault="00DF10C4" w:rsidP="002A3C34">
      <w:pPr>
        <w:pStyle w:val="Titel1"/>
      </w:pPr>
      <w:r>
        <w:t>Title</w:t>
      </w:r>
    </w:p>
    <w:p w:rsidR="007C484D" w:rsidRDefault="00DF10C4" w:rsidP="00EA5A5A">
      <w:pPr>
        <w:pStyle w:val="berschrift1"/>
      </w:pPr>
      <w:r>
        <w:t>Heading 1</w:t>
      </w:r>
      <w:r w:rsidRPr="00DF10C4">
        <w:rPr>
          <w:vertAlign w:val="superscript"/>
        </w:rPr>
        <w:t>st</w:t>
      </w:r>
      <w:r>
        <w:t xml:space="preserve"> level</w:t>
      </w:r>
    </w:p>
    <w:p w:rsidR="00DF10C4" w:rsidRDefault="00DF10C4" w:rsidP="00DF10C4">
      <w:pPr>
        <w:pStyle w:val="berschrift2"/>
      </w:pPr>
      <w:r>
        <w:t>Heading 2</w:t>
      </w:r>
      <w:r w:rsidRPr="00DF10C4">
        <w:rPr>
          <w:vertAlign w:val="superscript"/>
        </w:rPr>
        <w:t>nd</w:t>
      </w:r>
      <w:r>
        <w:t xml:space="preserve"> level</w:t>
      </w:r>
    </w:p>
    <w:p w:rsidR="00DF10C4" w:rsidRDefault="00DF10C4" w:rsidP="00DF10C4">
      <w:pPr>
        <w:pStyle w:val="berschrift3"/>
      </w:pPr>
      <w:r>
        <w:t>Heading 3</w:t>
      </w:r>
      <w:r w:rsidRPr="00DF10C4">
        <w:rPr>
          <w:vertAlign w:val="superscript"/>
        </w:rPr>
        <w:t>rd</w:t>
      </w:r>
      <w:r>
        <w:t xml:space="preserve"> level</w:t>
      </w:r>
    </w:p>
    <w:p w:rsidR="000140D7" w:rsidRDefault="005434FE" w:rsidP="00CA091F">
      <w:r>
        <w:t xml:space="preserve">Your </w:t>
      </w:r>
      <w:r w:rsidR="00DF10C4">
        <w:t>Text</w:t>
      </w:r>
      <w:r>
        <w:t>.</w:t>
      </w:r>
      <w:r w:rsidR="00BB06FC" w:rsidRPr="00D135C6">
        <w:rPr>
          <w:rStyle w:val="Funotenzeichen"/>
        </w:rPr>
        <w:footnoteReference w:id="1"/>
      </w:r>
      <w:r w:rsidR="002D44EA">
        <w:t xml:space="preserve"> Cf. </w:t>
      </w:r>
      <w:r w:rsidR="002D44EA">
        <w:fldChar w:fldCharType="begin"/>
      </w:r>
      <w:r w:rsidR="002D44EA">
        <w:instrText xml:space="preserve"> REF _Ref95755475 \h </w:instrText>
      </w:r>
      <w:r w:rsidR="002D44EA">
        <w:fldChar w:fldCharType="separate"/>
      </w:r>
      <w:r w:rsidR="00FC0F57">
        <w:t xml:space="preserve">Figure </w:t>
      </w:r>
      <w:r w:rsidR="00FC0F57">
        <w:rPr>
          <w:noProof/>
        </w:rPr>
        <w:t>1</w:t>
      </w:r>
      <w:r w:rsidR="002D44EA">
        <w:fldChar w:fldCharType="end"/>
      </w:r>
      <w:r w:rsidR="002D44EA">
        <w:t xml:space="preserve"> and </w:t>
      </w:r>
      <w:r w:rsidR="002D44EA">
        <w:fldChar w:fldCharType="begin"/>
      </w:r>
      <w:r w:rsidR="002D44EA">
        <w:instrText xml:space="preserve"> REF _Ref95755483 \h </w:instrText>
      </w:r>
      <w:r w:rsidR="002D44EA">
        <w:fldChar w:fldCharType="separate"/>
      </w:r>
      <w:r w:rsidR="00FC0F57">
        <w:t xml:space="preserve">Table </w:t>
      </w:r>
      <w:r w:rsidR="00FC0F57">
        <w:rPr>
          <w:noProof/>
        </w:rPr>
        <w:t>1</w:t>
      </w:r>
      <w:r w:rsidR="002D44EA">
        <w:fldChar w:fldCharType="end"/>
      </w:r>
      <w:r w:rsidR="002D44EA">
        <w:t>.</w:t>
      </w:r>
    </w:p>
    <w:p w:rsidR="00207A8D" w:rsidRDefault="005434FE" w:rsidP="00207A8D">
      <w:pPr>
        <w:pStyle w:val="Quotation"/>
      </w:pPr>
      <w:r>
        <w:t xml:space="preserve">A </w:t>
      </w:r>
      <w:r w:rsidR="00207A8D">
        <w:t>Quotation</w:t>
      </w:r>
    </w:p>
    <w:p w:rsidR="00207A8D" w:rsidRDefault="00E12DFB" w:rsidP="00E12DFB">
      <w:pPr>
        <w:pStyle w:val="Figure"/>
      </w:pPr>
      <w:r>
        <w:object w:dxaOrig="113" w:dyaOrig="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2.75pt" o:ole="">
            <v:imagedata r:id="rId8" o:title=""/>
          </v:shape>
          <o:OLEObject Type="Embed" ProgID="MSGraph.Chart.8" ShapeID="_x0000_i1025" DrawAspect="Content" ObjectID="_1760247094" r:id="rId9">
            <o:FieldCodes>\s</o:FieldCodes>
          </o:OLEObject>
        </w:object>
      </w:r>
      <w:r w:rsidR="00350A4A">
        <w:pict>
          <v:shapetype id="_x0000_t202" coordsize="21600,21600" o:spt="202" path="m,l,21600r21600,l21600,xe">
            <v:stroke joinstyle="miter"/>
            <v:path gradientshapeok="t" o:connecttype="rect"/>
          </v:shapetype>
          <v:shape id="_x0000_s1026" type="#_x0000_t202" style="width:92.3pt;height:47.6pt;mso-left-percent:-10001;mso-top-percent:-10001;mso-position-horizontal:absolute;mso-position-horizontal-relative:char;mso-position-vertical:absolute;mso-position-vertical-relative:line;mso-left-percent:-10001;mso-top-percent:-10001" strokecolor="silver">
            <v:textbox>
              <w:txbxContent>
                <w:p w:rsidR="00E12DFB" w:rsidRPr="00272D59" w:rsidRDefault="005434FE" w:rsidP="00272D59">
                  <w:pPr>
                    <w:jc w:val="center"/>
                    <w:rPr>
                      <w:lang w:val="de-AT"/>
                    </w:rPr>
                  </w:pPr>
                  <w:r w:rsidRPr="00272D59">
                    <w:rPr>
                      <w:lang w:val="de-AT"/>
                    </w:rPr>
                    <w:t xml:space="preserve">Your </w:t>
                  </w:r>
                  <w:r w:rsidR="00E12DFB" w:rsidRPr="00272D59">
                    <w:rPr>
                      <w:lang w:val="de-AT"/>
                    </w:rPr>
                    <w:t>Figure</w:t>
                  </w:r>
                </w:p>
              </w:txbxContent>
            </v:textbox>
            <w10:anchorlock/>
          </v:shape>
        </w:pict>
      </w:r>
    </w:p>
    <w:p w:rsidR="00207A8D" w:rsidRDefault="00207A8D" w:rsidP="00207A8D">
      <w:pPr>
        <w:pStyle w:val="Beschriftung"/>
      </w:pPr>
      <w:bookmarkStart w:id="0" w:name="_Ref95755475"/>
      <w:r>
        <w:t xml:space="preserve">Figure </w:t>
      </w:r>
      <w:r w:rsidR="00350A4A">
        <w:fldChar w:fldCharType="begin"/>
      </w:r>
      <w:r w:rsidR="00350A4A">
        <w:instrText xml:space="preserve"> SEQ Figure \* ARABIC </w:instrText>
      </w:r>
      <w:r w:rsidR="00350A4A">
        <w:fldChar w:fldCharType="separate"/>
      </w:r>
      <w:r w:rsidR="00FC0F57">
        <w:rPr>
          <w:noProof/>
        </w:rPr>
        <w:t>1</w:t>
      </w:r>
      <w:r w:rsidR="00350A4A">
        <w:rPr>
          <w:noProof/>
        </w:rPr>
        <w:fldChar w:fldCharType="end"/>
      </w:r>
      <w:bookmarkEnd w:id="0"/>
      <w:r w:rsidR="00E6117E">
        <w:t>: Your figure caption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46"/>
        <w:gridCol w:w="1704"/>
      </w:tblGrid>
      <w:tr w:rsidR="006B6C09" w:rsidTr="006B6C09">
        <w:trPr>
          <w:jc w:val="center"/>
        </w:trPr>
        <w:tc>
          <w:tcPr>
            <w:tcW w:w="1528" w:type="dxa"/>
            <w:shd w:val="clear" w:color="auto" w:fill="D9D9D9"/>
            <w:vAlign w:val="center"/>
          </w:tcPr>
          <w:p w:rsidR="008B7AD6" w:rsidRDefault="008B7AD6" w:rsidP="006B6C09">
            <w:pPr>
              <w:overflowPunct w:val="0"/>
              <w:autoSpaceDE w:val="0"/>
              <w:autoSpaceDN w:val="0"/>
              <w:adjustRightInd w:val="0"/>
              <w:jc w:val="left"/>
              <w:textAlignment w:val="baseline"/>
              <w:rPr>
                <w:lang w:eastAsia="de-DE"/>
              </w:rPr>
            </w:pPr>
            <w:r>
              <w:rPr>
                <w:lang w:eastAsia="de-DE"/>
              </w:rPr>
              <w:t>Your table</w:t>
            </w:r>
          </w:p>
        </w:tc>
        <w:tc>
          <w:tcPr>
            <w:tcW w:w="1846" w:type="dxa"/>
            <w:shd w:val="clear" w:color="auto" w:fill="D9D9D9"/>
            <w:vAlign w:val="center"/>
          </w:tcPr>
          <w:p w:rsidR="008B7AD6" w:rsidRDefault="008B7AD6" w:rsidP="006B6C09">
            <w:pPr>
              <w:overflowPunct w:val="0"/>
              <w:autoSpaceDE w:val="0"/>
              <w:autoSpaceDN w:val="0"/>
              <w:adjustRightInd w:val="0"/>
              <w:jc w:val="center"/>
              <w:textAlignment w:val="baseline"/>
              <w:rPr>
                <w:lang w:eastAsia="de-DE"/>
              </w:rPr>
            </w:pPr>
            <w:r>
              <w:rPr>
                <w:lang w:eastAsia="de-DE"/>
              </w:rPr>
              <w:t>Col 1</w:t>
            </w:r>
          </w:p>
        </w:tc>
        <w:tc>
          <w:tcPr>
            <w:tcW w:w="1704" w:type="dxa"/>
            <w:shd w:val="clear" w:color="auto" w:fill="D9D9D9"/>
            <w:vAlign w:val="center"/>
          </w:tcPr>
          <w:p w:rsidR="008B7AD6" w:rsidRDefault="008B7AD6" w:rsidP="006B6C09">
            <w:pPr>
              <w:overflowPunct w:val="0"/>
              <w:autoSpaceDE w:val="0"/>
              <w:autoSpaceDN w:val="0"/>
              <w:adjustRightInd w:val="0"/>
              <w:jc w:val="center"/>
              <w:textAlignment w:val="baseline"/>
              <w:rPr>
                <w:lang w:eastAsia="de-DE"/>
              </w:rPr>
            </w:pPr>
            <w:r>
              <w:rPr>
                <w:lang w:eastAsia="de-DE"/>
              </w:rPr>
              <w:t>Col 2</w:t>
            </w:r>
          </w:p>
        </w:tc>
      </w:tr>
      <w:tr w:rsidR="006B6C09" w:rsidTr="006B6C09">
        <w:trPr>
          <w:jc w:val="center"/>
        </w:trPr>
        <w:tc>
          <w:tcPr>
            <w:tcW w:w="1528" w:type="dxa"/>
            <w:shd w:val="clear" w:color="auto" w:fill="D9D9D9"/>
            <w:vAlign w:val="center"/>
          </w:tcPr>
          <w:p w:rsidR="008B7AD6" w:rsidRDefault="008B7AD6" w:rsidP="006B6C09">
            <w:pPr>
              <w:overflowPunct w:val="0"/>
              <w:autoSpaceDE w:val="0"/>
              <w:autoSpaceDN w:val="0"/>
              <w:adjustRightInd w:val="0"/>
              <w:jc w:val="left"/>
              <w:textAlignment w:val="baseline"/>
              <w:rPr>
                <w:lang w:eastAsia="de-DE"/>
              </w:rPr>
            </w:pPr>
            <w:r>
              <w:rPr>
                <w:lang w:eastAsia="de-DE"/>
              </w:rPr>
              <w:t>Row 1</w:t>
            </w:r>
          </w:p>
        </w:tc>
        <w:tc>
          <w:tcPr>
            <w:tcW w:w="1846" w:type="dxa"/>
            <w:shd w:val="clear" w:color="auto" w:fill="auto"/>
            <w:vAlign w:val="center"/>
          </w:tcPr>
          <w:p w:rsidR="008B7AD6" w:rsidRDefault="008B7AD6" w:rsidP="006B6C09">
            <w:pPr>
              <w:overflowPunct w:val="0"/>
              <w:autoSpaceDE w:val="0"/>
              <w:autoSpaceDN w:val="0"/>
              <w:adjustRightInd w:val="0"/>
              <w:jc w:val="center"/>
              <w:textAlignment w:val="baseline"/>
              <w:rPr>
                <w:lang w:eastAsia="de-DE"/>
              </w:rPr>
            </w:pPr>
            <w:r>
              <w:rPr>
                <w:lang w:eastAsia="de-DE"/>
              </w:rPr>
              <w:t>Value</w:t>
            </w:r>
          </w:p>
        </w:tc>
        <w:tc>
          <w:tcPr>
            <w:tcW w:w="1704" w:type="dxa"/>
            <w:shd w:val="clear" w:color="auto" w:fill="auto"/>
            <w:vAlign w:val="center"/>
          </w:tcPr>
          <w:p w:rsidR="008B7AD6" w:rsidRDefault="008B7AD6" w:rsidP="006B6C09">
            <w:pPr>
              <w:overflowPunct w:val="0"/>
              <w:autoSpaceDE w:val="0"/>
              <w:autoSpaceDN w:val="0"/>
              <w:adjustRightInd w:val="0"/>
              <w:jc w:val="center"/>
              <w:textAlignment w:val="baseline"/>
              <w:rPr>
                <w:lang w:eastAsia="de-DE"/>
              </w:rPr>
            </w:pPr>
            <w:r>
              <w:rPr>
                <w:lang w:eastAsia="de-DE"/>
              </w:rPr>
              <w:t>Value</w:t>
            </w:r>
          </w:p>
        </w:tc>
      </w:tr>
      <w:tr w:rsidR="006B6C09" w:rsidTr="006B6C09">
        <w:trPr>
          <w:jc w:val="center"/>
        </w:trPr>
        <w:tc>
          <w:tcPr>
            <w:tcW w:w="1528" w:type="dxa"/>
            <w:shd w:val="clear" w:color="auto" w:fill="D9D9D9"/>
            <w:vAlign w:val="center"/>
          </w:tcPr>
          <w:p w:rsidR="008B7AD6" w:rsidRDefault="008B7AD6" w:rsidP="006B6C09">
            <w:pPr>
              <w:overflowPunct w:val="0"/>
              <w:autoSpaceDE w:val="0"/>
              <w:autoSpaceDN w:val="0"/>
              <w:adjustRightInd w:val="0"/>
              <w:jc w:val="left"/>
              <w:textAlignment w:val="baseline"/>
              <w:rPr>
                <w:lang w:eastAsia="de-DE"/>
              </w:rPr>
            </w:pPr>
            <w:r>
              <w:rPr>
                <w:lang w:eastAsia="de-DE"/>
              </w:rPr>
              <w:t>Row 2</w:t>
            </w:r>
          </w:p>
        </w:tc>
        <w:tc>
          <w:tcPr>
            <w:tcW w:w="1846" w:type="dxa"/>
            <w:shd w:val="clear" w:color="auto" w:fill="auto"/>
            <w:vAlign w:val="center"/>
          </w:tcPr>
          <w:p w:rsidR="008B7AD6" w:rsidRDefault="008B7AD6" w:rsidP="006B6C09">
            <w:pPr>
              <w:overflowPunct w:val="0"/>
              <w:autoSpaceDE w:val="0"/>
              <w:autoSpaceDN w:val="0"/>
              <w:adjustRightInd w:val="0"/>
              <w:jc w:val="center"/>
              <w:textAlignment w:val="baseline"/>
              <w:rPr>
                <w:lang w:eastAsia="de-DE"/>
              </w:rPr>
            </w:pPr>
            <w:r>
              <w:rPr>
                <w:lang w:eastAsia="de-DE"/>
              </w:rPr>
              <w:t>Value</w:t>
            </w:r>
          </w:p>
        </w:tc>
        <w:tc>
          <w:tcPr>
            <w:tcW w:w="1704" w:type="dxa"/>
            <w:shd w:val="clear" w:color="auto" w:fill="auto"/>
            <w:vAlign w:val="center"/>
          </w:tcPr>
          <w:p w:rsidR="008B7AD6" w:rsidRDefault="008B7AD6" w:rsidP="006B6C09">
            <w:pPr>
              <w:overflowPunct w:val="0"/>
              <w:autoSpaceDE w:val="0"/>
              <w:autoSpaceDN w:val="0"/>
              <w:adjustRightInd w:val="0"/>
              <w:jc w:val="center"/>
              <w:textAlignment w:val="baseline"/>
              <w:rPr>
                <w:lang w:eastAsia="de-DE"/>
              </w:rPr>
            </w:pPr>
            <w:r>
              <w:rPr>
                <w:lang w:eastAsia="de-DE"/>
              </w:rPr>
              <w:t>Value</w:t>
            </w:r>
          </w:p>
        </w:tc>
      </w:tr>
    </w:tbl>
    <w:p w:rsidR="008B7AD6" w:rsidRPr="008B7AD6" w:rsidRDefault="008B7AD6" w:rsidP="008B7AD6">
      <w:pPr>
        <w:pStyle w:val="Beschriftung"/>
      </w:pPr>
      <w:bookmarkStart w:id="1" w:name="_Ref95755483"/>
      <w:r>
        <w:t xml:space="preserve">Table </w:t>
      </w:r>
      <w:fldSimple w:instr=" SEQ Table \* ARABIC ">
        <w:r w:rsidR="00FC0F57">
          <w:rPr>
            <w:noProof/>
          </w:rPr>
          <w:t>1</w:t>
        </w:r>
      </w:fldSimple>
      <w:bookmarkEnd w:id="1"/>
      <w:r>
        <w:t>: Your table caption</w:t>
      </w:r>
    </w:p>
    <w:p w:rsidR="006702AB" w:rsidRPr="00CE2CE7" w:rsidRDefault="006702AB" w:rsidP="00F528DD">
      <w:pPr>
        <w:pStyle w:val="PartTitle"/>
      </w:pPr>
      <w:r w:rsidRPr="00CE2CE7">
        <w:t>Bibliography</w:t>
      </w:r>
    </w:p>
    <w:p w:rsidR="00D135C6" w:rsidRPr="00D135C6" w:rsidRDefault="000D14B4" w:rsidP="00D135C6">
      <w:pPr>
        <w:pStyle w:val="Literaturverzeichnis"/>
      </w:pPr>
      <w:r>
        <w:rPr>
          <w:lang w:val="en-US"/>
        </w:rPr>
        <w:fldChar w:fldCharType="begin"/>
      </w:r>
      <w:r w:rsidR="00D135C6">
        <w:instrText xml:space="preserve"> ADDIN ZOTERO_BIBL {"uncited":[],"omitted":[],"custom":[]} CSL_BIBLIOGRAPHY </w:instrText>
      </w:r>
      <w:r>
        <w:rPr>
          <w:lang w:val="en-US"/>
        </w:rPr>
        <w:fldChar w:fldCharType="separate"/>
      </w:r>
      <w:r w:rsidR="00D135C6" w:rsidRPr="00D135C6">
        <w:t xml:space="preserve">West, M.L. (1992). </w:t>
      </w:r>
      <w:r w:rsidR="00D135C6" w:rsidRPr="00D135C6">
        <w:rPr>
          <w:i/>
          <w:iCs/>
        </w:rPr>
        <w:t>Ancient Greek Music</w:t>
      </w:r>
      <w:r w:rsidR="00D135C6" w:rsidRPr="00D135C6">
        <w:t>. Oxford: Oxford University Press.</w:t>
      </w:r>
    </w:p>
    <w:p w:rsidR="00EF415B" w:rsidRPr="000D14B4" w:rsidRDefault="000D14B4" w:rsidP="00D135C6">
      <w:pPr>
        <w:pStyle w:val="Beschriftung"/>
      </w:pPr>
      <w:r>
        <w:fldChar w:fldCharType="end"/>
      </w:r>
    </w:p>
    <w:sectPr w:rsidR="00EF415B" w:rsidRPr="000D14B4" w:rsidSect="00BA6F9A">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4A" w:rsidRDefault="00350A4A">
      <w:r>
        <w:separator/>
      </w:r>
    </w:p>
  </w:endnote>
  <w:endnote w:type="continuationSeparator" w:id="0">
    <w:p w:rsidR="00350A4A" w:rsidRDefault="0035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rmes">
    <w:panose1 w:val="02020603050405020304"/>
    <w:charset w:val="00"/>
    <w:family w:val="roman"/>
    <w:pitch w:val="variable"/>
    <w:sig w:usb0="E0002BEF" w:usb1="4000387A" w:usb2="00000028" w:usb3="00000000" w:csb0="0000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isa">
    <w:panose1 w:val="02020500000000000000"/>
    <w:charset w:val="00"/>
    <w:family w:val="roman"/>
    <w:pitch w:val="variable"/>
    <w:sig w:usb0="8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4A" w:rsidRDefault="00350A4A">
      <w:r>
        <w:separator/>
      </w:r>
    </w:p>
  </w:footnote>
  <w:footnote w:type="continuationSeparator" w:id="0">
    <w:p w:rsidR="00350A4A" w:rsidRDefault="00350A4A">
      <w:r>
        <w:continuationSeparator/>
      </w:r>
    </w:p>
  </w:footnote>
  <w:footnote w:id="1">
    <w:p w:rsidR="00E12DFB" w:rsidRPr="00BB06FC" w:rsidRDefault="00E12DFB" w:rsidP="00D135C6">
      <w:pPr>
        <w:pStyle w:val="Funotentext"/>
        <w:rPr>
          <w:lang w:val="de-AT"/>
        </w:rPr>
      </w:pPr>
      <w:r w:rsidRPr="00D135C6">
        <w:rPr>
          <w:rStyle w:val="Funotenzeichen"/>
        </w:rPr>
        <w:footnoteRef/>
      </w:r>
      <w:r>
        <w:t xml:space="preserve"> </w:t>
      </w:r>
      <w:r>
        <w:fldChar w:fldCharType="begin"/>
      </w:r>
      <w:r w:rsidR="00D135C6">
        <w:instrText xml:space="preserve"> ADDIN ZOTERO_ITEM CSL_CITATION {"citationID":"090ahyWS","properties":{"formattedCitation":"West 1992: 123","plainCitation":"West 1992: 123","noteIndex":1},"citationItems":[{"id":210,"uris":["http://zotero.org/users/256207/items/W7B9RKAS"],"itemData":{"id":210,"type":"book","abstract":"Ancient Greece was permeated by music, and the literature teems with musical allusions. For most readers the subject has remained a closed book. Here at last is a clear, comprehensive, and authoritative account that presupposes no special knowledge of music. Topics covered include the place of music in Greek life; instruments; rhythm; tempo; modes and scales; melodic construction; form; ancient theory and notation; and historical development. Thirty surviving examples of Greek music are presented in modern transcription with analysis, and the book is fully illustrated. Besides being considered on its own terms, Greek music is here further illuminated by being seen in ethnological perspective, and a brief Epilogue sets it in its place in a border zone between Afro-Asiatic and European culture. The book will be of value both to classicists and historians of music. - ;The only available study in English of Ancient Greek music -","event-place":"Oxford","ISBN":"978-0-19-158685-9","language":"en","number-of-pages":"452","publisher":"Oxford University Press","publisher-place":"Oxford","source":"Google Books","title":"Ancient Greek Music","author":[{"family":"West","given":"Martin Litchfield"}],"issued":{"date-parts":[["1992",10,1]]}},"locator":"123","label":"page"}],"schema":"https://github.com/citation-style-language/schema/raw/master/csl-citation.json"} </w:instrText>
      </w:r>
      <w:r>
        <w:fldChar w:fldCharType="separate"/>
      </w:r>
      <w:r w:rsidR="00D135C6" w:rsidRPr="00D135C6">
        <w:t>West 1992: 123</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CC5BAE"/>
    <w:lvl w:ilvl="0">
      <w:start w:val="1"/>
      <w:numFmt w:val="decimal"/>
      <w:pStyle w:val="Listennummer5"/>
      <w:lvlText w:val="%1."/>
      <w:lvlJc w:val="left"/>
      <w:pPr>
        <w:tabs>
          <w:tab w:val="num" w:pos="1492"/>
        </w:tabs>
        <w:ind w:left="1492" w:hanging="360"/>
      </w:pPr>
    </w:lvl>
  </w:abstractNum>
  <w:abstractNum w:abstractNumId="1" w15:restartNumberingAfterBreak="0">
    <w:nsid w:val="FFFFFF7F"/>
    <w:multiLevelType w:val="singleLevel"/>
    <w:tmpl w:val="26921404"/>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2CFAC536"/>
    <w:lvl w:ilvl="0">
      <w:start w:val="1"/>
      <w:numFmt w:val="decimal"/>
      <w:lvlText w:val="%1."/>
      <w:lvlJc w:val="left"/>
      <w:pPr>
        <w:tabs>
          <w:tab w:val="num" w:pos="360"/>
        </w:tabs>
        <w:ind w:left="360" w:hanging="360"/>
      </w:pPr>
    </w:lvl>
  </w:abstractNum>
  <w:abstractNum w:abstractNumId="3" w15:restartNumberingAfterBreak="0">
    <w:nsid w:val="5EC20AB9"/>
    <w:multiLevelType w:val="multilevel"/>
    <w:tmpl w:val="4A90C712"/>
    <w:name w:val="FNText22"/>
    <w:styleLink w:val="FNText"/>
    <w:lvl w:ilvl="0">
      <w:start w:val="1"/>
      <w:numFmt w:val="decimal"/>
      <w:suff w:val="nothing"/>
      <w:lvlText w:val="%1"/>
      <w:lvlJc w:val="left"/>
      <w:pPr>
        <w:ind w:left="432" w:hanging="432"/>
      </w:pPr>
      <w:rPr>
        <w:rFonts w:hint="default"/>
        <w:vanish/>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none"/>
      <w:suff w:val="nothing"/>
      <w:lvlText w:val=""/>
      <w:lvlJc w:val="left"/>
      <w:pPr>
        <w:ind w:left="-36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3C3719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4CC285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7020440"/>
    <w:multiLevelType w:val="multilevel"/>
    <w:tmpl w:val="B93250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4"/>
  </w:num>
  <w:num w:numId="2">
    <w:abstractNumId w:val="5"/>
  </w:num>
  <w:num w:numId="3">
    <w:abstractNumId w:val="0"/>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NotTrackMoves/>
  <w:defaultTabStop w:val="708"/>
  <w:hyphenationZone w:val="425"/>
  <w:drawingGridHorizontalSpacing w:val="142"/>
  <w:drawingGridVerticalSpacing w:val="142"/>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F57"/>
    <w:rsid w:val="000008DB"/>
    <w:rsid w:val="00002D7C"/>
    <w:rsid w:val="00003D5A"/>
    <w:rsid w:val="00003ECD"/>
    <w:rsid w:val="00006A9D"/>
    <w:rsid w:val="00007608"/>
    <w:rsid w:val="00007C4A"/>
    <w:rsid w:val="00010014"/>
    <w:rsid w:val="00010A8A"/>
    <w:rsid w:val="00011730"/>
    <w:rsid w:val="00013553"/>
    <w:rsid w:val="000140D7"/>
    <w:rsid w:val="00016240"/>
    <w:rsid w:val="00017D93"/>
    <w:rsid w:val="0002258A"/>
    <w:rsid w:val="00023222"/>
    <w:rsid w:val="0002332D"/>
    <w:rsid w:val="00023FE9"/>
    <w:rsid w:val="00027781"/>
    <w:rsid w:val="00033E97"/>
    <w:rsid w:val="00033F34"/>
    <w:rsid w:val="00034E66"/>
    <w:rsid w:val="000355D7"/>
    <w:rsid w:val="00036203"/>
    <w:rsid w:val="000365B3"/>
    <w:rsid w:val="000379D5"/>
    <w:rsid w:val="000415A9"/>
    <w:rsid w:val="0004221C"/>
    <w:rsid w:val="0004226B"/>
    <w:rsid w:val="00043D23"/>
    <w:rsid w:val="00044D3D"/>
    <w:rsid w:val="000462C3"/>
    <w:rsid w:val="00047218"/>
    <w:rsid w:val="000514AA"/>
    <w:rsid w:val="0005157E"/>
    <w:rsid w:val="00053221"/>
    <w:rsid w:val="00053345"/>
    <w:rsid w:val="00053895"/>
    <w:rsid w:val="00055044"/>
    <w:rsid w:val="00055394"/>
    <w:rsid w:val="000562F6"/>
    <w:rsid w:val="000576B4"/>
    <w:rsid w:val="00057B63"/>
    <w:rsid w:val="00061D6F"/>
    <w:rsid w:val="00062C1E"/>
    <w:rsid w:val="00063DE9"/>
    <w:rsid w:val="000644AB"/>
    <w:rsid w:val="00070F41"/>
    <w:rsid w:val="0007182A"/>
    <w:rsid w:val="00071AB7"/>
    <w:rsid w:val="00072EA2"/>
    <w:rsid w:val="00073B0A"/>
    <w:rsid w:val="00075C15"/>
    <w:rsid w:val="00075E68"/>
    <w:rsid w:val="0007650B"/>
    <w:rsid w:val="0007739D"/>
    <w:rsid w:val="000773AE"/>
    <w:rsid w:val="0008002F"/>
    <w:rsid w:val="00080583"/>
    <w:rsid w:val="000819DD"/>
    <w:rsid w:val="0008243A"/>
    <w:rsid w:val="00082516"/>
    <w:rsid w:val="000825E2"/>
    <w:rsid w:val="0008394F"/>
    <w:rsid w:val="00084F6A"/>
    <w:rsid w:val="00085524"/>
    <w:rsid w:val="000866F6"/>
    <w:rsid w:val="00091269"/>
    <w:rsid w:val="00091525"/>
    <w:rsid w:val="00091BC6"/>
    <w:rsid w:val="00092E00"/>
    <w:rsid w:val="00092E31"/>
    <w:rsid w:val="000A0D3D"/>
    <w:rsid w:val="000A1BA5"/>
    <w:rsid w:val="000A1F28"/>
    <w:rsid w:val="000A22CF"/>
    <w:rsid w:val="000A2F35"/>
    <w:rsid w:val="000A32A7"/>
    <w:rsid w:val="000A4917"/>
    <w:rsid w:val="000A5057"/>
    <w:rsid w:val="000A7B47"/>
    <w:rsid w:val="000B15E2"/>
    <w:rsid w:val="000B1F73"/>
    <w:rsid w:val="000B2EC0"/>
    <w:rsid w:val="000B3C8C"/>
    <w:rsid w:val="000B4A3B"/>
    <w:rsid w:val="000B5368"/>
    <w:rsid w:val="000B7BAA"/>
    <w:rsid w:val="000B7F86"/>
    <w:rsid w:val="000C29D5"/>
    <w:rsid w:val="000C3293"/>
    <w:rsid w:val="000C39D9"/>
    <w:rsid w:val="000C3D49"/>
    <w:rsid w:val="000C3DB4"/>
    <w:rsid w:val="000C47C2"/>
    <w:rsid w:val="000C5594"/>
    <w:rsid w:val="000C55B2"/>
    <w:rsid w:val="000C5DF1"/>
    <w:rsid w:val="000C6B8E"/>
    <w:rsid w:val="000C7502"/>
    <w:rsid w:val="000C788B"/>
    <w:rsid w:val="000D00DD"/>
    <w:rsid w:val="000D14B4"/>
    <w:rsid w:val="000D3081"/>
    <w:rsid w:val="000D3B94"/>
    <w:rsid w:val="000D68BA"/>
    <w:rsid w:val="000D700B"/>
    <w:rsid w:val="000D7850"/>
    <w:rsid w:val="000D7A6B"/>
    <w:rsid w:val="000E2978"/>
    <w:rsid w:val="000E48DE"/>
    <w:rsid w:val="000E4BD1"/>
    <w:rsid w:val="000E6535"/>
    <w:rsid w:val="000E6970"/>
    <w:rsid w:val="000F0463"/>
    <w:rsid w:val="000F411C"/>
    <w:rsid w:val="000F5A54"/>
    <w:rsid w:val="001030DE"/>
    <w:rsid w:val="00104D5E"/>
    <w:rsid w:val="001055E4"/>
    <w:rsid w:val="00105671"/>
    <w:rsid w:val="00105AC5"/>
    <w:rsid w:val="001061A1"/>
    <w:rsid w:val="0010729F"/>
    <w:rsid w:val="00107A58"/>
    <w:rsid w:val="00117369"/>
    <w:rsid w:val="001174C8"/>
    <w:rsid w:val="00120275"/>
    <w:rsid w:val="001206F6"/>
    <w:rsid w:val="00121FA4"/>
    <w:rsid w:val="00122972"/>
    <w:rsid w:val="00123901"/>
    <w:rsid w:val="00127C7D"/>
    <w:rsid w:val="001305E5"/>
    <w:rsid w:val="00132DB0"/>
    <w:rsid w:val="00133263"/>
    <w:rsid w:val="0013426C"/>
    <w:rsid w:val="00134B51"/>
    <w:rsid w:val="00142198"/>
    <w:rsid w:val="00142921"/>
    <w:rsid w:val="001447D6"/>
    <w:rsid w:val="0014590D"/>
    <w:rsid w:val="001462DC"/>
    <w:rsid w:val="001478B1"/>
    <w:rsid w:val="001478B7"/>
    <w:rsid w:val="00147DB1"/>
    <w:rsid w:val="00154EF1"/>
    <w:rsid w:val="0015582F"/>
    <w:rsid w:val="001564F6"/>
    <w:rsid w:val="00156689"/>
    <w:rsid w:val="00156C27"/>
    <w:rsid w:val="00156C85"/>
    <w:rsid w:val="00156FED"/>
    <w:rsid w:val="00157745"/>
    <w:rsid w:val="00160168"/>
    <w:rsid w:val="001606F6"/>
    <w:rsid w:val="001616A3"/>
    <w:rsid w:val="00161778"/>
    <w:rsid w:val="00162896"/>
    <w:rsid w:val="00164DA2"/>
    <w:rsid w:val="00165289"/>
    <w:rsid w:val="00165680"/>
    <w:rsid w:val="001658C4"/>
    <w:rsid w:val="001665C7"/>
    <w:rsid w:val="0017094F"/>
    <w:rsid w:val="00172430"/>
    <w:rsid w:val="001744DE"/>
    <w:rsid w:val="001748F3"/>
    <w:rsid w:val="00174D11"/>
    <w:rsid w:val="0017547E"/>
    <w:rsid w:val="001757A7"/>
    <w:rsid w:val="001758C3"/>
    <w:rsid w:val="001771C1"/>
    <w:rsid w:val="00177C70"/>
    <w:rsid w:val="0018195B"/>
    <w:rsid w:val="00184C08"/>
    <w:rsid w:val="0018504C"/>
    <w:rsid w:val="0018558B"/>
    <w:rsid w:val="001879C5"/>
    <w:rsid w:val="00191865"/>
    <w:rsid w:val="00191B35"/>
    <w:rsid w:val="00192176"/>
    <w:rsid w:val="00194795"/>
    <w:rsid w:val="001959D1"/>
    <w:rsid w:val="00195EBB"/>
    <w:rsid w:val="00196190"/>
    <w:rsid w:val="001963DB"/>
    <w:rsid w:val="00196451"/>
    <w:rsid w:val="001A044A"/>
    <w:rsid w:val="001A0F28"/>
    <w:rsid w:val="001A1482"/>
    <w:rsid w:val="001A3C8E"/>
    <w:rsid w:val="001A4D1A"/>
    <w:rsid w:val="001A4EF3"/>
    <w:rsid w:val="001A4FF5"/>
    <w:rsid w:val="001A52FE"/>
    <w:rsid w:val="001A757A"/>
    <w:rsid w:val="001B1867"/>
    <w:rsid w:val="001B277F"/>
    <w:rsid w:val="001B363C"/>
    <w:rsid w:val="001B3A05"/>
    <w:rsid w:val="001B438E"/>
    <w:rsid w:val="001B4A9F"/>
    <w:rsid w:val="001B4EDD"/>
    <w:rsid w:val="001B58EC"/>
    <w:rsid w:val="001B6C45"/>
    <w:rsid w:val="001B7123"/>
    <w:rsid w:val="001C0842"/>
    <w:rsid w:val="001C2B34"/>
    <w:rsid w:val="001C2E02"/>
    <w:rsid w:val="001C6AEF"/>
    <w:rsid w:val="001D1BF3"/>
    <w:rsid w:val="001D32FE"/>
    <w:rsid w:val="001D4381"/>
    <w:rsid w:val="001D79FC"/>
    <w:rsid w:val="001E0160"/>
    <w:rsid w:val="001E1DFE"/>
    <w:rsid w:val="001E2826"/>
    <w:rsid w:val="001E4CBB"/>
    <w:rsid w:val="001E5B16"/>
    <w:rsid w:val="001E651D"/>
    <w:rsid w:val="001F0837"/>
    <w:rsid w:val="001F2417"/>
    <w:rsid w:val="001F29F1"/>
    <w:rsid w:val="001F4619"/>
    <w:rsid w:val="001F4A08"/>
    <w:rsid w:val="001F7746"/>
    <w:rsid w:val="001F7BF1"/>
    <w:rsid w:val="0020322A"/>
    <w:rsid w:val="0020511E"/>
    <w:rsid w:val="00207889"/>
    <w:rsid w:val="002078EA"/>
    <w:rsid w:val="00207A8D"/>
    <w:rsid w:val="00210BC3"/>
    <w:rsid w:val="00212CBB"/>
    <w:rsid w:val="0021352C"/>
    <w:rsid w:val="00214258"/>
    <w:rsid w:val="0021583A"/>
    <w:rsid w:val="002176A0"/>
    <w:rsid w:val="00217EF5"/>
    <w:rsid w:val="00220354"/>
    <w:rsid w:val="00223BC3"/>
    <w:rsid w:val="00223EA9"/>
    <w:rsid w:val="00223F0F"/>
    <w:rsid w:val="00225128"/>
    <w:rsid w:val="00225622"/>
    <w:rsid w:val="00226C6C"/>
    <w:rsid w:val="00230C60"/>
    <w:rsid w:val="0023194A"/>
    <w:rsid w:val="002338CF"/>
    <w:rsid w:val="00233A2D"/>
    <w:rsid w:val="002341A1"/>
    <w:rsid w:val="002355BE"/>
    <w:rsid w:val="0023632F"/>
    <w:rsid w:val="00240635"/>
    <w:rsid w:val="00240B37"/>
    <w:rsid w:val="00240ED1"/>
    <w:rsid w:val="00241049"/>
    <w:rsid w:val="002412ED"/>
    <w:rsid w:val="00241701"/>
    <w:rsid w:val="00242417"/>
    <w:rsid w:val="00242775"/>
    <w:rsid w:val="002428FF"/>
    <w:rsid w:val="002445F2"/>
    <w:rsid w:val="00244A2E"/>
    <w:rsid w:val="0024559A"/>
    <w:rsid w:val="00245A53"/>
    <w:rsid w:val="00246DC0"/>
    <w:rsid w:val="00246DCC"/>
    <w:rsid w:val="0025060E"/>
    <w:rsid w:val="00251531"/>
    <w:rsid w:val="00251CB6"/>
    <w:rsid w:val="002529FB"/>
    <w:rsid w:val="00252F9E"/>
    <w:rsid w:val="00253103"/>
    <w:rsid w:val="0025516F"/>
    <w:rsid w:val="0025624E"/>
    <w:rsid w:val="002572A4"/>
    <w:rsid w:val="0025796D"/>
    <w:rsid w:val="0026309B"/>
    <w:rsid w:val="0026375B"/>
    <w:rsid w:val="00263CF4"/>
    <w:rsid w:val="00267DBF"/>
    <w:rsid w:val="00271002"/>
    <w:rsid w:val="00272D59"/>
    <w:rsid w:val="00274F58"/>
    <w:rsid w:val="00275A3A"/>
    <w:rsid w:val="00281182"/>
    <w:rsid w:val="00282CA9"/>
    <w:rsid w:val="00283A22"/>
    <w:rsid w:val="00283AFB"/>
    <w:rsid w:val="00284C06"/>
    <w:rsid w:val="002855C4"/>
    <w:rsid w:val="00287354"/>
    <w:rsid w:val="00287B30"/>
    <w:rsid w:val="002900B5"/>
    <w:rsid w:val="00290B5A"/>
    <w:rsid w:val="00290BCB"/>
    <w:rsid w:val="00291027"/>
    <w:rsid w:val="00291CC5"/>
    <w:rsid w:val="002931C8"/>
    <w:rsid w:val="0029486A"/>
    <w:rsid w:val="0029767C"/>
    <w:rsid w:val="002A0914"/>
    <w:rsid w:val="002A0B6D"/>
    <w:rsid w:val="002A10AF"/>
    <w:rsid w:val="002A3526"/>
    <w:rsid w:val="002A3C34"/>
    <w:rsid w:val="002A6F5F"/>
    <w:rsid w:val="002A741E"/>
    <w:rsid w:val="002A7FB6"/>
    <w:rsid w:val="002B0E50"/>
    <w:rsid w:val="002B550C"/>
    <w:rsid w:val="002B61AE"/>
    <w:rsid w:val="002B734F"/>
    <w:rsid w:val="002B7CCC"/>
    <w:rsid w:val="002C0759"/>
    <w:rsid w:val="002C0BDF"/>
    <w:rsid w:val="002C3974"/>
    <w:rsid w:val="002C5ADF"/>
    <w:rsid w:val="002C722A"/>
    <w:rsid w:val="002C72D5"/>
    <w:rsid w:val="002D0032"/>
    <w:rsid w:val="002D12C8"/>
    <w:rsid w:val="002D168B"/>
    <w:rsid w:val="002D1CDF"/>
    <w:rsid w:val="002D2E6C"/>
    <w:rsid w:val="002D3DA7"/>
    <w:rsid w:val="002D3DED"/>
    <w:rsid w:val="002D4301"/>
    <w:rsid w:val="002D4320"/>
    <w:rsid w:val="002D44EA"/>
    <w:rsid w:val="002D769C"/>
    <w:rsid w:val="002D7C7C"/>
    <w:rsid w:val="002E0D3D"/>
    <w:rsid w:val="002E36E9"/>
    <w:rsid w:val="002E5606"/>
    <w:rsid w:val="002E59C5"/>
    <w:rsid w:val="002E640D"/>
    <w:rsid w:val="002E6718"/>
    <w:rsid w:val="002E7435"/>
    <w:rsid w:val="002E780D"/>
    <w:rsid w:val="002F092E"/>
    <w:rsid w:val="002F19D4"/>
    <w:rsid w:val="002F49B0"/>
    <w:rsid w:val="002F776E"/>
    <w:rsid w:val="00300001"/>
    <w:rsid w:val="00300D68"/>
    <w:rsid w:val="00302C86"/>
    <w:rsid w:val="003047C0"/>
    <w:rsid w:val="00305333"/>
    <w:rsid w:val="003055D1"/>
    <w:rsid w:val="003059A3"/>
    <w:rsid w:val="0031090F"/>
    <w:rsid w:val="00313577"/>
    <w:rsid w:val="0031398C"/>
    <w:rsid w:val="00314043"/>
    <w:rsid w:val="003171CF"/>
    <w:rsid w:val="00317445"/>
    <w:rsid w:val="00320568"/>
    <w:rsid w:val="00322B0A"/>
    <w:rsid w:val="00325429"/>
    <w:rsid w:val="00325552"/>
    <w:rsid w:val="00326207"/>
    <w:rsid w:val="003276B4"/>
    <w:rsid w:val="00330E47"/>
    <w:rsid w:val="00330F05"/>
    <w:rsid w:val="00332303"/>
    <w:rsid w:val="00332D98"/>
    <w:rsid w:val="00336F29"/>
    <w:rsid w:val="003406E2"/>
    <w:rsid w:val="00340A75"/>
    <w:rsid w:val="00340F28"/>
    <w:rsid w:val="003412B4"/>
    <w:rsid w:val="00341C22"/>
    <w:rsid w:val="0034255E"/>
    <w:rsid w:val="00343259"/>
    <w:rsid w:val="00345784"/>
    <w:rsid w:val="00345B85"/>
    <w:rsid w:val="00345CD8"/>
    <w:rsid w:val="00346556"/>
    <w:rsid w:val="0034760C"/>
    <w:rsid w:val="00347FF2"/>
    <w:rsid w:val="003508E1"/>
    <w:rsid w:val="00350A4A"/>
    <w:rsid w:val="003519B9"/>
    <w:rsid w:val="0035318F"/>
    <w:rsid w:val="00356FBA"/>
    <w:rsid w:val="0035733F"/>
    <w:rsid w:val="003601A2"/>
    <w:rsid w:val="00360596"/>
    <w:rsid w:val="0036131D"/>
    <w:rsid w:val="0036296E"/>
    <w:rsid w:val="00363058"/>
    <w:rsid w:val="00364620"/>
    <w:rsid w:val="00365D7A"/>
    <w:rsid w:val="00365FA5"/>
    <w:rsid w:val="003669CD"/>
    <w:rsid w:val="003679B0"/>
    <w:rsid w:val="00370589"/>
    <w:rsid w:val="00372866"/>
    <w:rsid w:val="00372B93"/>
    <w:rsid w:val="00373421"/>
    <w:rsid w:val="00374276"/>
    <w:rsid w:val="00376073"/>
    <w:rsid w:val="00376A3E"/>
    <w:rsid w:val="00376D41"/>
    <w:rsid w:val="00376E2D"/>
    <w:rsid w:val="00377D5A"/>
    <w:rsid w:val="00380071"/>
    <w:rsid w:val="0038090D"/>
    <w:rsid w:val="0038161D"/>
    <w:rsid w:val="00381FF5"/>
    <w:rsid w:val="00382597"/>
    <w:rsid w:val="00383D30"/>
    <w:rsid w:val="003846CC"/>
    <w:rsid w:val="00384C69"/>
    <w:rsid w:val="00386C45"/>
    <w:rsid w:val="00387C04"/>
    <w:rsid w:val="003909BD"/>
    <w:rsid w:val="00390B3C"/>
    <w:rsid w:val="00390CD3"/>
    <w:rsid w:val="003914FA"/>
    <w:rsid w:val="003915AE"/>
    <w:rsid w:val="003944FE"/>
    <w:rsid w:val="003951BC"/>
    <w:rsid w:val="003974EF"/>
    <w:rsid w:val="003A574A"/>
    <w:rsid w:val="003A5781"/>
    <w:rsid w:val="003A6AC5"/>
    <w:rsid w:val="003B1034"/>
    <w:rsid w:val="003B182E"/>
    <w:rsid w:val="003B2335"/>
    <w:rsid w:val="003B3166"/>
    <w:rsid w:val="003B35D7"/>
    <w:rsid w:val="003B4BD0"/>
    <w:rsid w:val="003B578C"/>
    <w:rsid w:val="003B57CB"/>
    <w:rsid w:val="003B6E5F"/>
    <w:rsid w:val="003B7C70"/>
    <w:rsid w:val="003C2C6A"/>
    <w:rsid w:val="003C2FF7"/>
    <w:rsid w:val="003C4428"/>
    <w:rsid w:val="003C57D7"/>
    <w:rsid w:val="003C600D"/>
    <w:rsid w:val="003C6BF6"/>
    <w:rsid w:val="003C7991"/>
    <w:rsid w:val="003D0667"/>
    <w:rsid w:val="003D0B63"/>
    <w:rsid w:val="003D106C"/>
    <w:rsid w:val="003D1C1B"/>
    <w:rsid w:val="003D1CE2"/>
    <w:rsid w:val="003D29AC"/>
    <w:rsid w:val="003D2CAC"/>
    <w:rsid w:val="003D2D19"/>
    <w:rsid w:val="003D395B"/>
    <w:rsid w:val="003D4456"/>
    <w:rsid w:val="003D5AF2"/>
    <w:rsid w:val="003D5DDE"/>
    <w:rsid w:val="003E16C3"/>
    <w:rsid w:val="003E1FE7"/>
    <w:rsid w:val="003E2A6D"/>
    <w:rsid w:val="003E37C3"/>
    <w:rsid w:val="003E5F7C"/>
    <w:rsid w:val="003F00A5"/>
    <w:rsid w:val="003F2A4D"/>
    <w:rsid w:val="003F3468"/>
    <w:rsid w:val="003F57F9"/>
    <w:rsid w:val="003F603E"/>
    <w:rsid w:val="003F75B4"/>
    <w:rsid w:val="004019EC"/>
    <w:rsid w:val="00401B3F"/>
    <w:rsid w:val="0040203C"/>
    <w:rsid w:val="00403C4F"/>
    <w:rsid w:val="00404D4F"/>
    <w:rsid w:val="00410050"/>
    <w:rsid w:val="0041346B"/>
    <w:rsid w:val="00413E49"/>
    <w:rsid w:val="004204F0"/>
    <w:rsid w:val="0042163F"/>
    <w:rsid w:val="00421939"/>
    <w:rsid w:val="00422099"/>
    <w:rsid w:val="00423755"/>
    <w:rsid w:val="00423C3A"/>
    <w:rsid w:val="0042400A"/>
    <w:rsid w:val="00424493"/>
    <w:rsid w:val="00424CAA"/>
    <w:rsid w:val="00424D2C"/>
    <w:rsid w:val="00425453"/>
    <w:rsid w:val="00425765"/>
    <w:rsid w:val="004262E2"/>
    <w:rsid w:val="0043061D"/>
    <w:rsid w:val="004322E4"/>
    <w:rsid w:val="004325B7"/>
    <w:rsid w:val="004332F9"/>
    <w:rsid w:val="0044119F"/>
    <w:rsid w:val="004414D7"/>
    <w:rsid w:val="00442ADE"/>
    <w:rsid w:val="00442FC9"/>
    <w:rsid w:val="00444355"/>
    <w:rsid w:val="00446DB5"/>
    <w:rsid w:val="00451DEC"/>
    <w:rsid w:val="00453904"/>
    <w:rsid w:val="00453B15"/>
    <w:rsid w:val="00453D69"/>
    <w:rsid w:val="004542A3"/>
    <w:rsid w:val="004543F7"/>
    <w:rsid w:val="00457428"/>
    <w:rsid w:val="00460703"/>
    <w:rsid w:val="004618F4"/>
    <w:rsid w:val="00463179"/>
    <w:rsid w:val="00463A33"/>
    <w:rsid w:val="00465BBC"/>
    <w:rsid w:val="00466F5B"/>
    <w:rsid w:val="00467132"/>
    <w:rsid w:val="00467ABE"/>
    <w:rsid w:val="00472360"/>
    <w:rsid w:val="004737C3"/>
    <w:rsid w:val="00473821"/>
    <w:rsid w:val="00473E70"/>
    <w:rsid w:val="0047597B"/>
    <w:rsid w:val="004802C7"/>
    <w:rsid w:val="004806E9"/>
    <w:rsid w:val="00481373"/>
    <w:rsid w:val="00485CBE"/>
    <w:rsid w:val="00485D8F"/>
    <w:rsid w:val="00487FAE"/>
    <w:rsid w:val="0049016C"/>
    <w:rsid w:val="00491D29"/>
    <w:rsid w:val="004A0A6C"/>
    <w:rsid w:val="004A1A6C"/>
    <w:rsid w:val="004A2D06"/>
    <w:rsid w:val="004A46F8"/>
    <w:rsid w:val="004B032E"/>
    <w:rsid w:val="004B0806"/>
    <w:rsid w:val="004B1DDF"/>
    <w:rsid w:val="004B3633"/>
    <w:rsid w:val="004B4956"/>
    <w:rsid w:val="004B50CB"/>
    <w:rsid w:val="004B558F"/>
    <w:rsid w:val="004B5A50"/>
    <w:rsid w:val="004B67EF"/>
    <w:rsid w:val="004C0E81"/>
    <w:rsid w:val="004C1795"/>
    <w:rsid w:val="004C3FA6"/>
    <w:rsid w:val="004C5651"/>
    <w:rsid w:val="004C67B7"/>
    <w:rsid w:val="004D01B4"/>
    <w:rsid w:val="004D0B63"/>
    <w:rsid w:val="004D297F"/>
    <w:rsid w:val="004D491E"/>
    <w:rsid w:val="004D512A"/>
    <w:rsid w:val="004D583D"/>
    <w:rsid w:val="004D5A79"/>
    <w:rsid w:val="004D67E5"/>
    <w:rsid w:val="004D78AA"/>
    <w:rsid w:val="004E1805"/>
    <w:rsid w:val="004E22FC"/>
    <w:rsid w:val="004E2364"/>
    <w:rsid w:val="004E3024"/>
    <w:rsid w:val="004E3357"/>
    <w:rsid w:val="004E36F8"/>
    <w:rsid w:val="004E3DF4"/>
    <w:rsid w:val="004E4F81"/>
    <w:rsid w:val="004E5917"/>
    <w:rsid w:val="004E6800"/>
    <w:rsid w:val="004E73CD"/>
    <w:rsid w:val="004F1634"/>
    <w:rsid w:val="004F1CF8"/>
    <w:rsid w:val="004F3F8E"/>
    <w:rsid w:val="004F5036"/>
    <w:rsid w:val="004F7647"/>
    <w:rsid w:val="00500512"/>
    <w:rsid w:val="00500DB0"/>
    <w:rsid w:val="00502CC3"/>
    <w:rsid w:val="0050382F"/>
    <w:rsid w:val="00504BF0"/>
    <w:rsid w:val="00506A11"/>
    <w:rsid w:val="00511CA1"/>
    <w:rsid w:val="005130C6"/>
    <w:rsid w:val="00513CA1"/>
    <w:rsid w:val="005153AF"/>
    <w:rsid w:val="00520006"/>
    <w:rsid w:val="0052075A"/>
    <w:rsid w:val="00521DC9"/>
    <w:rsid w:val="005220FD"/>
    <w:rsid w:val="0052644F"/>
    <w:rsid w:val="005270CC"/>
    <w:rsid w:val="00527515"/>
    <w:rsid w:val="005278CB"/>
    <w:rsid w:val="00527DFB"/>
    <w:rsid w:val="00531250"/>
    <w:rsid w:val="0053136A"/>
    <w:rsid w:val="005327E7"/>
    <w:rsid w:val="005416B7"/>
    <w:rsid w:val="005434FE"/>
    <w:rsid w:val="00543780"/>
    <w:rsid w:val="00543D9C"/>
    <w:rsid w:val="0054491B"/>
    <w:rsid w:val="00544EA7"/>
    <w:rsid w:val="00545B19"/>
    <w:rsid w:val="00545F0F"/>
    <w:rsid w:val="00546226"/>
    <w:rsid w:val="00546E14"/>
    <w:rsid w:val="00550716"/>
    <w:rsid w:val="00551A72"/>
    <w:rsid w:val="00553063"/>
    <w:rsid w:val="00553C2D"/>
    <w:rsid w:val="00553C2F"/>
    <w:rsid w:val="00553EEA"/>
    <w:rsid w:val="005546BF"/>
    <w:rsid w:val="005578BA"/>
    <w:rsid w:val="00560777"/>
    <w:rsid w:val="0056079F"/>
    <w:rsid w:val="00560BB4"/>
    <w:rsid w:val="00560DD0"/>
    <w:rsid w:val="005623A2"/>
    <w:rsid w:val="00562CE4"/>
    <w:rsid w:val="00565527"/>
    <w:rsid w:val="00565583"/>
    <w:rsid w:val="00566AB8"/>
    <w:rsid w:val="00566F4E"/>
    <w:rsid w:val="0056796C"/>
    <w:rsid w:val="00570E40"/>
    <w:rsid w:val="00571415"/>
    <w:rsid w:val="0057186D"/>
    <w:rsid w:val="005718C8"/>
    <w:rsid w:val="005736AC"/>
    <w:rsid w:val="00575EC7"/>
    <w:rsid w:val="00576296"/>
    <w:rsid w:val="00577977"/>
    <w:rsid w:val="00580297"/>
    <w:rsid w:val="00581D79"/>
    <w:rsid w:val="00584B59"/>
    <w:rsid w:val="00584E9F"/>
    <w:rsid w:val="00590C25"/>
    <w:rsid w:val="00592332"/>
    <w:rsid w:val="0059369B"/>
    <w:rsid w:val="005937D0"/>
    <w:rsid w:val="005969F1"/>
    <w:rsid w:val="0059700A"/>
    <w:rsid w:val="005A041C"/>
    <w:rsid w:val="005A067E"/>
    <w:rsid w:val="005A34B2"/>
    <w:rsid w:val="005A56F1"/>
    <w:rsid w:val="005A7264"/>
    <w:rsid w:val="005B2897"/>
    <w:rsid w:val="005B4448"/>
    <w:rsid w:val="005B4E67"/>
    <w:rsid w:val="005B53B5"/>
    <w:rsid w:val="005B5F3B"/>
    <w:rsid w:val="005B6410"/>
    <w:rsid w:val="005B6565"/>
    <w:rsid w:val="005C1D2D"/>
    <w:rsid w:val="005C22A3"/>
    <w:rsid w:val="005C24EA"/>
    <w:rsid w:val="005C34A4"/>
    <w:rsid w:val="005C5F98"/>
    <w:rsid w:val="005C6B09"/>
    <w:rsid w:val="005C7049"/>
    <w:rsid w:val="005C72AC"/>
    <w:rsid w:val="005D1154"/>
    <w:rsid w:val="005D1EDC"/>
    <w:rsid w:val="005D4D48"/>
    <w:rsid w:val="005D6468"/>
    <w:rsid w:val="005E0E15"/>
    <w:rsid w:val="005E33EF"/>
    <w:rsid w:val="005E3A12"/>
    <w:rsid w:val="005E4881"/>
    <w:rsid w:val="005E5038"/>
    <w:rsid w:val="005E5670"/>
    <w:rsid w:val="005E5A9B"/>
    <w:rsid w:val="005E6729"/>
    <w:rsid w:val="005E6E28"/>
    <w:rsid w:val="005F1D55"/>
    <w:rsid w:val="005F3269"/>
    <w:rsid w:val="005F3396"/>
    <w:rsid w:val="005F38A0"/>
    <w:rsid w:val="005F3ABF"/>
    <w:rsid w:val="005F49F9"/>
    <w:rsid w:val="005F4D1B"/>
    <w:rsid w:val="005F59AC"/>
    <w:rsid w:val="00601AA6"/>
    <w:rsid w:val="00601CF6"/>
    <w:rsid w:val="00602C00"/>
    <w:rsid w:val="00603B8B"/>
    <w:rsid w:val="00605B28"/>
    <w:rsid w:val="00607D3D"/>
    <w:rsid w:val="00611205"/>
    <w:rsid w:val="006117FD"/>
    <w:rsid w:val="0061243F"/>
    <w:rsid w:val="00613C10"/>
    <w:rsid w:val="00614AF7"/>
    <w:rsid w:val="006156C7"/>
    <w:rsid w:val="00624232"/>
    <w:rsid w:val="00624B04"/>
    <w:rsid w:val="00627B70"/>
    <w:rsid w:val="00627E99"/>
    <w:rsid w:val="00630EAC"/>
    <w:rsid w:val="00632DA8"/>
    <w:rsid w:val="006348CD"/>
    <w:rsid w:val="006366BF"/>
    <w:rsid w:val="00637280"/>
    <w:rsid w:val="006401FE"/>
    <w:rsid w:val="00640CB3"/>
    <w:rsid w:val="00640E19"/>
    <w:rsid w:val="00645FFE"/>
    <w:rsid w:val="00651801"/>
    <w:rsid w:val="00652CF4"/>
    <w:rsid w:val="00653A3C"/>
    <w:rsid w:val="006544FF"/>
    <w:rsid w:val="00657E2C"/>
    <w:rsid w:val="00661A27"/>
    <w:rsid w:val="00664997"/>
    <w:rsid w:val="00664C72"/>
    <w:rsid w:val="00665593"/>
    <w:rsid w:val="006658CD"/>
    <w:rsid w:val="006659E1"/>
    <w:rsid w:val="00667BBC"/>
    <w:rsid w:val="00667BE5"/>
    <w:rsid w:val="006702AB"/>
    <w:rsid w:val="00671B9F"/>
    <w:rsid w:val="00674320"/>
    <w:rsid w:val="00675829"/>
    <w:rsid w:val="00675928"/>
    <w:rsid w:val="00675956"/>
    <w:rsid w:val="00676B2E"/>
    <w:rsid w:val="00676E40"/>
    <w:rsid w:val="006770F7"/>
    <w:rsid w:val="00677F6C"/>
    <w:rsid w:val="00680B60"/>
    <w:rsid w:val="006814BD"/>
    <w:rsid w:val="0068560A"/>
    <w:rsid w:val="00685AA5"/>
    <w:rsid w:val="00685FE8"/>
    <w:rsid w:val="0068673C"/>
    <w:rsid w:val="00687A20"/>
    <w:rsid w:val="0069094E"/>
    <w:rsid w:val="00690B5E"/>
    <w:rsid w:val="00691C4A"/>
    <w:rsid w:val="006927BF"/>
    <w:rsid w:val="00692AA7"/>
    <w:rsid w:val="006938E1"/>
    <w:rsid w:val="00694D65"/>
    <w:rsid w:val="006955AB"/>
    <w:rsid w:val="00696FC1"/>
    <w:rsid w:val="006A27A2"/>
    <w:rsid w:val="006A2E2B"/>
    <w:rsid w:val="006A567D"/>
    <w:rsid w:val="006A5DFD"/>
    <w:rsid w:val="006A7B6C"/>
    <w:rsid w:val="006A7C1A"/>
    <w:rsid w:val="006B0F80"/>
    <w:rsid w:val="006B17F9"/>
    <w:rsid w:val="006B1B2E"/>
    <w:rsid w:val="006B2D4E"/>
    <w:rsid w:val="006B3059"/>
    <w:rsid w:val="006B6C09"/>
    <w:rsid w:val="006B71CA"/>
    <w:rsid w:val="006B74EE"/>
    <w:rsid w:val="006C0556"/>
    <w:rsid w:val="006C071C"/>
    <w:rsid w:val="006C44D0"/>
    <w:rsid w:val="006C4AF1"/>
    <w:rsid w:val="006C70FB"/>
    <w:rsid w:val="006C7139"/>
    <w:rsid w:val="006D5491"/>
    <w:rsid w:val="006E07B2"/>
    <w:rsid w:val="006E0FC8"/>
    <w:rsid w:val="006E45EC"/>
    <w:rsid w:val="006E693F"/>
    <w:rsid w:val="006E6A12"/>
    <w:rsid w:val="006E70C4"/>
    <w:rsid w:val="006F115D"/>
    <w:rsid w:val="006F362A"/>
    <w:rsid w:val="006F4C0B"/>
    <w:rsid w:val="006F5726"/>
    <w:rsid w:val="006F5F10"/>
    <w:rsid w:val="006F6221"/>
    <w:rsid w:val="006F782C"/>
    <w:rsid w:val="006F7A01"/>
    <w:rsid w:val="006F7B1D"/>
    <w:rsid w:val="00700AB5"/>
    <w:rsid w:val="00702239"/>
    <w:rsid w:val="0070256C"/>
    <w:rsid w:val="00702EC4"/>
    <w:rsid w:val="00704EF3"/>
    <w:rsid w:val="007056B9"/>
    <w:rsid w:val="007058F1"/>
    <w:rsid w:val="00706BF5"/>
    <w:rsid w:val="007103E8"/>
    <w:rsid w:val="0071173D"/>
    <w:rsid w:val="007120A3"/>
    <w:rsid w:val="007122EB"/>
    <w:rsid w:val="00714078"/>
    <w:rsid w:val="007151B3"/>
    <w:rsid w:val="00715D97"/>
    <w:rsid w:val="00720B56"/>
    <w:rsid w:val="007210D0"/>
    <w:rsid w:val="00722492"/>
    <w:rsid w:val="00722CDD"/>
    <w:rsid w:val="00723613"/>
    <w:rsid w:val="007243A4"/>
    <w:rsid w:val="0072652D"/>
    <w:rsid w:val="00726EB4"/>
    <w:rsid w:val="00731E6D"/>
    <w:rsid w:val="00732A6A"/>
    <w:rsid w:val="00734109"/>
    <w:rsid w:val="0073434E"/>
    <w:rsid w:val="00734E59"/>
    <w:rsid w:val="00735735"/>
    <w:rsid w:val="007359FB"/>
    <w:rsid w:val="00736CF8"/>
    <w:rsid w:val="00740D67"/>
    <w:rsid w:val="00741B12"/>
    <w:rsid w:val="00741F1F"/>
    <w:rsid w:val="007426F6"/>
    <w:rsid w:val="00742A99"/>
    <w:rsid w:val="0074308B"/>
    <w:rsid w:val="00743408"/>
    <w:rsid w:val="00743612"/>
    <w:rsid w:val="00743A82"/>
    <w:rsid w:val="0074543A"/>
    <w:rsid w:val="00746314"/>
    <w:rsid w:val="0074689E"/>
    <w:rsid w:val="007504B6"/>
    <w:rsid w:val="0075078D"/>
    <w:rsid w:val="00754215"/>
    <w:rsid w:val="00754AB1"/>
    <w:rsid w:val="00755153"/>
    <w:rsid w:val="00755C61"/>
    <w:rsid w:val="0075785F"/>
    <w:rsid w:val="007579A3"/>
    <w:rsid w:val="00757D03"/>
    <w:rsid w:val="00760DA8"/>
    <w:rsid w:val="00762610"/>
    <w:rsid w:val="00764E06"/>
    <w:rsid w:val="007656ED"/>
    <w:rsid w:val="00766595"/>
    <w:rsid w:val="00766F2D"/>
    <w:rsid w:val="007675E0"/>
    <w:rsid w:val="00767DD9"/>
    <w:rsid w:val="00772F3C"/>
    <w:rsid w:val="00781D24"/>
    <w:rsid w:val="007827EB"/>
    <w:rsid w:val="0078533F"/>
    <w:rsid w:val="00785E0D"/>
    <w:rsid w:val="0078767D"/>
    <w:rsid w:val="007907F8"/>
    <w:rsid w:val="007924EE"/>
    <w:rsid w:val="00793A7C"/>
    <w:rsid w:val="00793BEB"/>
    <w:rsid w:val="00794893"/>
    <w:rsid w:val="007951CE"/>
    <w:rsid w:val="007961F5"/>
    <w:rsid w:val="00796A35"/>
    <w:rsid w:val="00796AA8"/>
    <w:rsid w:val="00796C0F"/>
    <w:rsid w:val="007A0009"/>
    <w:rsid w:val="007A1AC5"/>
    <w:rsid w:val="007A22F6"/>
    <w:rsid w:val="007A2E48"/>
    <w:rsid w:val="007A2FA6"/>
    <w:rsid w:val="007A4948"/>
    <w:rsid w:val="007A613D"/>
    <w:rsid w:val="007A72E8"/>
    <w:rsid w:val="007A7E99"/>
    <w:rsid w:val="007B0DC1"/>
    <w:rsid w:val="007B1FD6"/>
    <w:rsid w:val="007B3185"/>
    <w:rsid w:val="007B46B7"/>
    <w:rsid w:val="007B5956"/>
    <w:rsid w:val="007B6E1C"/>
    <w:rsid w:val="007B78A7"/>
    <w:rsid w:val="007C10F7"/>
    <w:rsid w:val="007C3170"/>
    <w:rsid w:val="007C484D"/>
    <w:rsid w:val="007C5A42"/>
    <w:rsid w:val="007C5FEA"/>
    <w:rsid w:val="007C7078"/>
    <w:rsid w:val="007D08EB"/>
    <w:rsid w:val="007D181A"/>
    <w:rsid w:val="007D185D"/>
    <w:rsid w:val="007D252E"/>
    <w:rsid w:val="007D2656"/>
    <w:rsid w:val="007D2AB0"/>
    <w:rsid w:val="007D2D22"/>
    <w:rsid w:val="007D397D"/>
    <w:rsid w:val="007D420B"/>
    <w:rsid w:val="007D47DE"/>
    <w:rsid w:val="007D689F"/>
    <w:rsid w:val="007D6D2B"/>
    <w:rsid w:val="007D716C"/>
    <w:rsid w:val="007E0100"/>
    <w:rsid w:val="007E0857"/>
    <w:rsid w:val="007E2E98"/>
    <w:rsid w:val="007E3194"/>
    <w:rsid w:val="007E35AA"/>
    <w:rsid w:val="007E5130"/>
    <w:rsid w:val="007E5382"/>
    <w:rsid w:val="007E55D8"/>
    <w:rsid w:val="007E5AD7"/>
    <w:rsid w:val="007E5D53"/>
    <w:rsid w:val="007E6862"/>
    <w:rsid w:val="007F2689"/>
    <w:rsid w:val="007F342B"/>
    <w:rsid w:val="007F550A"/>
    <w:rsid w:val="007F6CEB"/>
    <w:rsid w:val="007F7665"/>
    <w:rsid w:val="00800B15"/>
    <w:rsid w:val="00802118"/>
    <w:rsid w:val="00803B48"/>
    <w:rsid w:val="00804484"/>
    <w:rsid w:val="0080615B"/>
    <w:rsid w:val="00807050"/>
    <w:rsid w:val="0081027A"/>
    <w:rsid w:val="00810909"/>
    <w:rsid w:val="00810BD1"/>
    <w:rsid w:val="00811B52"/>
    <w:rsid w:val="00812770"/>
    <w:rsid w:val="00812F45"/>
    <w:rsid w:val="00813980"/>
    <w:rsid w:val="00813CAF"/>
    <w:rsid w:val="00816992"/>
    <w:rsid w:val="00816B3F"/>
    <w:rsid w:val="0081723D"/>
    <w:rsid w:val="008208A3"/>
    <w:rsid w:val="00820C43"/>
    <w:rsid w:val="00821295"/>
    <w:rsid w:val="00822C01"/>
    <w:rsid w:val="00823CC6"/>
    <w:rsid w:val="008266F6"/>
    <w:rsid w:val="0082761F"/>
    <w:rsid w:val="00830FF2"/>
    <w:rsid w:val="008316D7"/>
    <w:rsid w:val="00831F78"/>
    <w:rsid w:val="008324C4"/>
    <w:rsid w:val="00833DE6"/>
    <w:rsid w:val="008345C0"/>
    <w:rsid w:val="00835303"/>
    <w:rsid w:val="008354BD"/>
    <w:rsid w:val="008356ED"/>
    <w:rsid w:val="00837B00"/>
    <w:rsid w:val="0084064F"/>
    <w:rsid w:val="00840DFC"/>
    <w:rsid w:val="00841E31"/>
    <w:rsid w:val="00843144"/>
    <w:rsid w:val="00845F30"/>
    <w:rsid w:val="00846145"/>
    <w:rsid w:val="008468CB"/>
    <w:rsid w:val="00846995"/>
    <w:rsid w:val="008470B9"/>
    <w:rsid w:val="00850B58"/>
    <w:rsid w:val="00850E43"/>
    <w:rsid w:val="0085155E"/>
    <w:rsid w:val="00852B12"/>
    <w:rsid w:val="00852C35"/>
    <w:rsid w:val="00853854"/>
    <w:rsid w:val="008558A8"/>
    <w:rsid w:val="008568AF"/>
    <w:rsid w:val="00857546"/>
    <w:rsid w:val="00857870"/>
    <w:rsid w:val="00860BE9"/>
    <w:rsid w:val="008638B4"/>
    <w:rsid w:val="008664F3"/>
    <w:rsid w:val="00866730"/>
    <w:rsid w:val="00866AA3"/>
    <w:rsid w:val="00866E96"/>
    <w:rsid w:val="008716B6"/>
    <w:rsid w:val="008724E1"/>
    <w:rsid w:val="0087319F"/>
    <w:rsid w:val="008735CA"/>
    <w:rsid w:val="008737BA"/>
    <w:rsid w:val="008739A2"/>
    <w:rsid w:val="0087440F"/>
    <w:rsid w:val="0087659B"/>
    <w:rsid w:val="008778C8"/>
    <w:rsid w:val="00877B0F"/>
    <w:rsid w:val="00883C2F"/>
    <w:rsid w:val="00884FF1"/>
    <w:rsid w:val="00885053"/>
    <w:rsid w:val="0088558B"/>
    <w:rsid w:val="00885614"/>
    <w:rsid w:val="008863D6"/>
    <w:rsid w:val="008868B0"/>
    <w:rsid w:val="00890437"/>
    <w:rsid w:val="008914AA"/>
    <w:rsid w:val="008924D7"/>
    <w:rsid w:val="00896BAD"/>
    <w:rsid w:val="00896BEB"/>
    <w:rsid w:val="00897E73"/>
    <w:rsid w:val="008A22E3"/>
    <w:rsid w:val="008A26FD"/>
    <w:rsid w:val="008A38E2"/>
    <w:rsid w:val="008A3A82"/>
    <w:rsid w:val="008A3BC2"/>
    <w:rsid w:val="008A650D"/>
    <w:rsid w:val="008A7883"/>
    <w:rsid w:val="008A7A33"/>
    <w:rsid w:val="008A7D33"/>
    <w:rsid w:val="008A7E4F"/>
    <w:rsid w:val="008A7F5E"/>
    <w:rsid w:val="008B0F65"/>
    <w:rsid w:val="008B1269"/>
    <w:rsid w:val="008B1B60"/>
    <w:rsid w:val="008B496F"/>
    <w:rsid w:val="008B549F"/>
    <w:rsid w:val="008B5899"/>
    <w:rsid w:val="008B604B"/>
    <w:rsid w:val="008B70E9"/>
    <w:rsid w:val="008B7AD6"/>
    <w:rsid w:val="008B7E9F"/>
    <w:rsid w:val="008C150A"/>
    <w:rsid w:val="008C1E58"/>
    <w:rsid w:val="008C2624"/>
    <w:rsid w:val="008C3599"/>
    <w:rsid w:val="008C3AEB"/>
    <w:rsid w:val="008C3FAA"/>
    <w:rsid w:val="008D0E16"/>
    <w:rsid w:val="008D2E07"/>
    <w:rsid w:val="008D2F6B"/>
    <w:rsid w:val="008D4C73"/>
    <w:rsid w:val="008D6FC8"/>
    <w:rsid w:val="008D7E19"/>
    <w:rsid w:val="008E114E"/>
    <w:rsid w:val="008E1C57"/>
    <w:rsid w:val="008E2A2F"/>
    <w:rsid w:val="008E6B13"/>
    <w:rsid w:val="008E7117"/>
    <w:rsid w:val="008E7AD5"/>
    <w:rsid w:val="008F09DF"/>
    <w:rsid w:val="008F17A9"/>
    <w:rsid w:val="008F1AF9"/>
    <w:rsid w:val="008F26F5"/>
    <w:rsid w:val="008F41DF"/>
    <w:rsid w:val="008F423A"/>
    <w:rsid w:val="008F473F"/>
    <w:rsid w:val="008F5AC4"/>
    <w:rsid w:val="008F6538"/>
    <w:rsid w:val="008F65EB"/>
    <w:rsid w:val="0090109F"/>
    <w:rsid w:val="00901380"/>
    <w:rsid w:val="009013AD"/>
    <w:rsid w:val="009038E5"/>
    <w:rsid w:val="009054D5"/>
    <w:rsid w:val="00906869"/>
    <w:rsid w:val="00912924"/>
    <w:rsid w:val="00913578"/>
    <w:rsid w:val="009140F0"/>
    <w:rsid w:val="00915F19"/>
    <w:rsid w:val="00920AA6"/>
    <w:rsid w:val="00920D95"/>
    <w:rsid w:val="00923E97"/>
    <w:rsid w:val="00924364"/>
    <w:rsid w:val="009273A1"/>
    <w:rsid w:val="00927F87"/>
    <w:rsid w:val="009337E8"/>
    <w:rsid w:val="00935ACC"/>
    <w:rsid w:val="00937AB1"/>
    <w:rsid w:val="00937FFA"/>
    <w:rsid w:val="00942EC2"/>
    <w:rsid w:val="00943EC9"/>
    <w:rsid w:val="009449F0"/>
    <w:rsid w:val="0094616A"/>
    <w:rsid w:val="00951238"/>
    <w:rsid w:val="00952907"/>
    <w:rsid w:val="00953445"/>
    <w:rsid w:val="00955EDE"/>
    <w:rsid w:val="00955F19"/>
    <w:rsid w:val="0095647B"/>
    <w:rsid w:val="0096011D"/>
    <w:rsid w:val="009607BE"/>
    <w:rsid w:val="0096240F"/>
    <w:rsid w:val="00962444"/>
    <w:rsid w:val="00963CD8"/>
    <w:rsid w:val="009651CD"/>
    <w:rsid w:val="00965DE9"/>
    <w:rsid w:val="00966E22"/>
    <w:rsid w:val="0096780C"/>
    <w:rsid w:val="009678E4"/>
    <w:rsid w:val="00970757"/>
    <w:rsid w:val="00970FC4"/>
    <w:rsid w:val="0097266A"/>
    <w:rsid w:val="009730DC"/>
    <w:rsid w:val="009735B4"/>
    <w:rsid w:val="0097360F"/>
    <w:rsid w:val="00973854"/>
    <w:rsid w:val="009744AC"/>
    <w:rsid w:val="009749E2"/>
    <w:rsid w:val="00975C2C"/>
    <w:rsid w:val="00976E32"/>
    <w:rsid w:val="00980D24"/>
    <w:rsid w:val="00981019"/>
    <w:rsid w:val="009815CF"/>
    <w:rsid w:val="00983C47"/>
    <w:rsid w:val="00985AC4"/>
    <w:rsid w:val="00986556"/>
    <w:rsid w:val="00986831"/>
    <w:rsid w:val="00986B78"/>
    <w:rsid w:val="00990456"/>
    <w:rsid w:val="00990ED5"/>
    <w:rsid w:val="0099144A"/>
    <w:rsid w:val="0099148C"/>
    <w:rsid w:val="009916B6"/>
    <w:rsid w:val="00991B8D"/>
    <w:rsid w:val="0099338A"/>
    <w:rsid w:val="009933ED"/>
    <w:rsid w:val="00993B1D"/>
    <w:rsid w:val="00994F8D"/>
    <w:rsid w:val="009958E1"/>
    <w:rsid w:val="009A0069"/>
    <w:rsid w:val="009A196F"/>
    <w:rsid w:val="009A1A7B"/>
    <w:rsid w:val="009A1E37"/>
    <w:rsid w:val="009A7121"/>
    <w:rsid w:val="009B0207"/>
    <w:rsid w:val="009B068E"/>
    <w:rsid w:val="009B36D0"/>
    <w:rsid w:val="009B45B9"/>
    <w:rsid w:val="009B66BA"/>
    <w:rsid w:val="009C0D60"/>
    <w:rsid w:val="009C10D2"/>
    <w:rsid w:val="009C2C9A"/>
    <w:rsid w:val="009C4090"/>
    <w:rsid w:val="009C4122"/>
    <w:rsid w:val="009C4835"/>
    <w:rsid w:val="009C4E21"/>
    <w:rsid w:val="009D0980"/>
    <w:rsid w:val="009D202D"/>
    <w:rsid w:val="009D2DE8"/>
    <w:rsid w:val="009D2FB4"/>
    <w:rsid w:val="009D347E"/>
    <w:rsid w:val="009D43AD"/>
    <w:rsid w:val="009D6AF3"/>
    <w:rsid w:val="009E09EF"/>
    <w:rsid w:val="009E1C7D"/>
    <w:rsid w:val="009E2D76"/>
    <w:rsid w:val="009E3F96"/>
    <w:rsid w:val="009E428C"/>
    <w:rsid w:val="009E4E77"/>
    <w:rsid w:val="009E71D4"/>
    <w:rsid w:val="009F077E"/>
    <w:rsid w:val="009F141E"/>
    <w:rsid w:val="009F15BA"/>
    <w:rsid w:val="009F176D"/>
    <w:rsid w:val="009F2B52"/>
    <w:rsid w:val="009F58DC"/>
    <w:rsid w:val="009F5A78"/>
    <w:rsid w:val="009F6DA1"/>
    <w:rsid w:val="009F7D05"/>
    <w:rsid w:val="00A00779"/>
    <w:rsid w:val="00A008CF"/>
    <w:rsid w:val="00A00E12"/>
    <w:rsid w:val="00A0148A"/>
    <w:rsid w:val="00A02982"/>
    <w:rsid w:val="00A02F51"/>
    <w:rsid w:val="00A04D0F"/>
    <w:rsid w:val="00A107F9"/>
    <w:rsid w:val="00A13481"/>
    <w:rsid w:val="00A1560A"/>
    <w:rsid w:val="00A15926"/>
    <w:rsid w:val="00A1716D"/>
    <w:rsid w:val="00A227CA"/>
    <w:rsid w:val="00A233F8"/>
    <w:rsid w:val="00A2507E"/>
    <w:rsid w:val="00A27193"/>
    <w:rsid w:val="00A271D8"/>
    <w:rsid w:val="00A30D32"/>
    <w:rsid w:val="00A32A3E"/>
    <w:rsid w:val="00A34147"/>
    <w:rsid w:val="00A34BB7"/>
    <w:rsid w:val="00A35861"/>
    <w:rsid w:val="00A36003"/>
    <w:rsid w:val="00A411FE"/>
    <w:rsid w:val="00A416B6"/>
    <w:rsid w:val="00A418FB"/>
    <w:rsid w:val="00A42E8E"/>
    <w:rsid w:val="00A43EBF"/>
    <w:rsid w:val="00A446A6"/>
    <w:rsid w:val="00A45701"/>
    <w:rsid w:val="00A458BB"/>
    <w:rsid w:val="00A4701D"/>
    <w:rsid w:val="00A5076C"/>
    <w:rsid w:val="00A50853"/>
    <w:rsid w:val="00A5254D"/>
    <w:rsid w:val="00A52555"/>
    <w:rsid w:val="00A528A9"/>
    <w:rsid w:val="00A52A66"/>
    <w:rsid w:val="00A534C7"/>
    <w:rsid w:val="00A54940"/>
    <w:rsid w:val="00A56E96"/>
    <w:rsid w:val="00A56F46"/>
    <w:rsid w:val="00A56FAC"/>
    <w:rsid w:val="00A60E36"/>
    <w:rsid w:val="00A62D10"/>
    <w:rsid w:val="00A63621"/>
    <w:rsid w:val="00A643C6"/>
    <w:rsid w:val="00A65D41"/>
    <w:rsid w:val="00A65FF2"/>
    <w:rsid w:val="00A66FBA"/>
    <w:rsid w:val="00A701CA"/>
    <w:rsid w:val="00A705FE"/>
    <w:rsid w:val="00A7124B"/>
    <w:rsid w:val="00A71AB2"/>
    <w:rsid w:val="00A7270E"/>
    <w:rsid w:val="00A73EB8"/>
    <w:rsid w:val="00A776AC"/>
    <w:rsid w:val="00A80967"/>
    <w:rsid w:val="00A81902"/>
    <w:rsid w:val="00A8253E"/>
    <w:rsid w:val="00A828FA"/>
    <w:rsid w:val="00A82DE6"/>
    <w:rsid w:val="00A85492"/>
    <w:rsid w:val="00A85ACB"/>
    <w:rsid w:val="00A861B8"/>
    <w:rsid w:val="00A93FB1"/>
    <w:rsid w:val="00A942D4"/>
    <w:rsid w:val="00A968F5"/>
    <w:rsid w:val="00A97316"/>
    <w:rsid w:val="00A97EC2"/>
    <w:rsid w:val="00AA04E9"/>
    <w:rsid w:val="00AA0553"/>
    <w:rsid w:val="00AA2090"/>
    <w:rsid w:val="00AA3088"/>
    <w:rsid w:val="00AA3421"/>
    <w:rsid w:val="00AA35E8"/>
    <w:rsid w:val="00AA3D5D"/>
    <w:rsid w:val="00AA40EA"/>
    <w:rsid w:val="00AA4FF0"/>
    <w:rsid w:val="00AA53D3"/>
    <w:rsid w:val="00AA60D9"/>
    <w:rsid w:val="00AA76D4"/>
    <w:rsid w:val="00AB103A"/>
    <w:rsid w:val="00AB1800"/>
    <w:rsid w:val="00AB48CB"/>
    <w:rsid w:val="00AB4CFF"/>
    <w:rsid w:val="00AB5115"/>
    <w:rsid w:val="00AB516B"/>
    <w:rsid w:val="00AB59BD"/>
    <w:rsid w:val="00AB77E1"/>
    <w:rsid w:val="00AB78A9"/>
    <w:rsid w:val="00AC14A4"/>
    <w:rsid w:val="00AC40BB"/>
    <w:rsid w:val="00AC583E"/>
    <w:rsid w:val="00AC63E0"/>
    <w:rsid w:val="00AC7312"/>
    <w:rsid w:val="00AD0356"/>
    <w:rsid w:val="00AD1352"/>
    <w:rsid w:val="00AD1BB2"/>
    <w:rsid w:val="00AD1FBA"/>
    <w:rsid w:val="00AD2284"/>
    <w:rsid w:val="00AD262A"/>
    <w:rsid w:val="00AD46A6"/>
    <w:rsid w:val="00AD6DD5"/>
    <w:rsid w:val="00AD7373"/>
    <w:rsid w:val="00AE1752"/>
    <w:rsid w:val="00AE2B34"/>
    <w:rsid w:val="00AE615E"/>
    <w:rsid w:val="00AE64EC"/>
    <w:rsid w:val="00AE676B"/>
    <w:rsid w:val="00AE6AF6"/>
    <w:rsid w:val="00AE7FEC"/>
    <w:rsid w:val="00AF28E3"/>
    <w:rsid w:val="00AF3B94"/>
    <w:rsid w:val="00AF460C"/>
    <w:rsid w:val="00AF688C"/>
    <w:rsid w:val="00AF6E45"/>
    <w:rsid w:val="00AF7ED1"/>
    <w:rsid w:val="00B00851"/>
    <w:rsid w:val="00B008EA"/>
    <w:rsid w:val="00B022F8"/>
    <w:rsid w:val="00B02569"/>
    <w:rsid w:val="00B02A90"/>
    <w:rsid w:val="00B03309"/>
    <w:rsid w:val="00B03F9E"/>
    <w:rsid w:val="00B04C66"/>
    <w:rsid w:val="00B06724"/>
    <w:rsid w:val="00B07BE1"/>
    <w:rsid w:val="00B1323B"/>
    <w:rsid w:val="00B13EB5"/>
    <w:rsid w:val="00B14958"/>
    <w:rsid w:val="00B14EFF"/>
    <w:rsid w:val="00B15BB9"/>
    <w:rsid w:val="00B216B2"/>
    <w:rsid w:val="00B22CEC"/>
    <w:rsid w:val="00B24805"/>
    <w:rsid w:val="00B27E33"/>
    <w:rsid w:val="00B32211"/>
    <w:rsid w:val="00B34C05"/>
    <w:rsid w:val="00B35AAA"/>
    <w:rsid w:val="00B43DDF"/>
    <w:rsid w:val="00B44DE8"/>
    <w:rsid w:val="00B44F8D"/>
    <w:rsid w:val="00B45B44"/>
    <w:rsid w:val="00B46039"/>
    <w:rsid w:val="00B46BAA"/>
    <w:rsid w:val="00B476D3"/>
    <w:rsid w:val="00B50D57"/>
    <w:rsid w:val="00B5132C"/>
    <w:rsid w:val="00B51895"/>
    <w:rsid w:val="00B53501"/>
    <w:rsid w:val="00B54D7E"/>
    <w:rsid w:val="00B551B8"/>
    <w:rsid w:val="00B5580C"/>
    <w:rsid w:val="00B56C60"/>
    <w:rsid w:val="00B56CAF"/>
    <w:rsid w:val="00B56D53"/>
    <w:rsid w:val="00B56E35"/>
    <w:rsid w:val="00B57DF8"/>
    <w:rsid w:val="00B61384"/>
    <w:rsid w:val="00B620CB"/>
    <w:rsid w:val="00B62B79"/>
    <w:rsid w:val="00B62BE8"/>
    <w:rsid w:val="00B6388B"/>
    <w:rsid w:val="00B64B00"/>
    <w:rsid w:val="00B737A0"/>
    <w:rsid w:val="00B74187"/>
    <w:rsid w:val="00B7717A"/>
    <w:rsid w:val="00B776C7"/>
    <w:rsid w:val="00B817C8"/>
    <w:rsid w:val="00B8379F"/>
    <w:rsid w:val="00B85A4E"/>
    <w:rsid w:val="00B85F92"/>
    <w:rsid w:val="00B91405"/>
    <w:rsid w:val="00B9144C"/>
    <w:rsid w:val="00B92C8E"/>
    <w:rsid w:val="00B95551"/>
    <w:rsid w:val="00B96517"/>
    <w:rsid w:val="00B97863"/>
    <w:rsid w:val="00BA0174"/>
    <w:rsid w:val="00BA0963"/>
    <w:rsid w:val="00BA13BA"/>
    <w:rsid w:val="00BA1E4E"/>
    <w:rsid w:val="00BA4460"/>
    <w:rsid w:val="00BA51FF"/>
    <w:rsid w:val="00BA56B3"/>
    <w:rsid w:val="00BA6F9A"/>
    <w:rsid w:val="00BB06FC"/>
    <w:rsid w:val="00BB1FE9"/>
    <w:rsid w:val="00BB4930"/>
    <w:rsid w:val="00BB4D3B"/>
    <w:rsid w:val="00BB51E9"/>
    <w:rsid w:val="00BB6B1D"/>
    <w:rsid w:val="00BB76DD"/>
    <w:rsid w:val="00BC0B6C"/>
    <w:rsid w:val="00BC158A"/>
    <w:rsid w:val="00BC393A"/>
    <w:rsid w:val="00BC4341"/>
    <w:rsid w:val="00BC5701"/>
    <w:rsid w:val="00BC611C"/>
    <w:rsid w:val="00BC6BF5"/>
    <w:rsid w:val="00BC7290"/>
    <w:rsid w:val="00BC7623"/>
    <w:rsid w:val="00BD0C30"/>
    <w:rsid w:val="00BD5FE9"/>
    <w:rsid w:val="00BD7872"/>
    <w:rsid w:val="00BD79D8"/>
    <w:rsid w:val="00BE1482"/>
    <w:rsid w:val="00BE5B11"/>
    <w:rsid w:val="00BE5CBC"/>
    <w:rsid w:val="00BF0153"/>
    <w:rsid w:val="00BF029A"/>
    <w:rsid w:val="00BF28EC"/>
    <w:rsid w:val="00BF319E"/>
    <w:rsid w:val="00BF3A37"/>
    <w:rsid w:val="00BF45D6"/>
    <w:rsid w:val="00BF4C64"/>
    <w:rsid w:val="00BF505B"/>
    <w:rsid w:val="00BF6D6A"/>
    <w:rsid w:val="00C108D6"/>
    <w:rsid w:val="00C1110E"/>
    <w:rsid w:val="00C1164A"/>
    <w:rsid w:val="00C14AF6"/>
    <w:rsid w:val="00C14EB5"/>
    <w:rsid w:val="00C164D3"/>
    <w:rsid w:val="00C16B94"/>
    <w:rsid w:val="00C17BBF"/>
    <w:rsid w:val="00C2022C"/>
    <w:rsid w:val="00C21A57"/>
    <w:rsid w:val="00C21EF0"/>
    <w:rsid w:val="00C22676"/>
    <w:rsid w:val="00C22AF6"/>
    <w:rsid w:val="00C27170"/>
    <w:rsid w:val="00C27E68"/>
    <w:rsid w:val="00C3016B"/>
    <w:rsid w:val="00C32ECA"/>
    <w:rsid w:val="00C33FC2"/>
    <w:rsid w:val="00C37B79"/>
    <w:rsid w:val="00C401E1"/>
    <w:rsid w:val="00C405CC"/>
    <w:rsid w:val="00C41D2A"/>
    <w:rsid w:val="00C42144"/>
    <w:rsid w:val="00C4314D"/>
    <w:rsid w:val="00C4383A"/>
    <w:rsid w:val="00C45410"/>
    <w:rsid w:val="00C45DC8"/>
    <w:rsid w:val="00C4715F"/>
    <w:rsid w:val="00C51432"/>
    <w:rsid w:val="00C524D2"/>
    <w:rsid w:val="00C55E1A"/>
    <w:rsid w:val="00C5611D"/>
    <w:rsid w:val="00C57A64"/>
    <w:rsid w:val="00C60037"/>
    <w:rsid w:val="00C60D74"/>
    <w:rsid w:val="00C60E28"/>
    <w:rsid w:val="00C62B0A"/>
    <w:rsid w:val="00C64480"/>
    <w:rsid w:val="00C64D6F"/>
    <w:rsid w:val="00C64DA5"/>
    <w:rsid w:val="00C70B29"/>
    <w:rsid w:val="00C71A86"/>
    <w:rsid w:val="00C730A8"/>
    <w:rsid w:val="00C7356D"/>
    <w:rsid w:val="00C73E97"/>
    <w:rsid w:val="00C774A0"/>
    <w:rsid w:val="00C800C1"/>
    <w:rsid w:val="00C806BF"/>
    <w:rsid w:val="00C80E11"/>
    <w:rsid w:val="00C81002"/>
    <w:rsid w:val="00C81F97"/>
    <w:rsid w:val="00C83926"/>
    <w:rsid w:val="00C84D7E"/>
    <w:rsid w:val="00C85C40"/>
    <w:rsid w:val="00C85ECB"/>
    <w:rsid w:val="00C866FD"/>
    <w:rsid w:val="00C8742E"/>
    <w:rsid w:val="00C92704"/>
    <w:rsid w:val="00C94000"/>
    <w:rsid w:val="00CA07F1"/>
    <w:rsid w:val="00CA091F"/>
    <w:rsid w:val="00CA154C"/>
    <w:rsid w:val="00CA2B56"/>
    <w:rsid w:val="00CA30F2"/>
    <w:rsid w:val="00CA5A00"/>
    <w:rsid w:val="00CA5C6C"/>
    <w:rsid w:val="00CA7932"/>
    <w:rsid w:val="00CB0AA3"/>
    <w:rsid w:val="00CB0AAD"/>
    <w:rsid w:val="00CB1C42"/>
    <w:rsid w:val="00CB2623"/>
    <w:rsid w:val="00CB35EF"/>
    <w:rsid w:val="00CB4806"/>
    <w:rsid w:val="00CB545C"/>
    <w:rsid w:val="00CB5669"/>
    <w:rsid w:val="00CB6D6A"/>
    <w:rsid w:val="00CC1B07"/>
    <w:rsid w:val="00CC3DBC"/>
    <w:rsid w:val="00CC5276"/>
    <w:rsid w:val="00CC5560"/>
    <w:rsid w:val="00CC6958"/>
    <w:rsid w:val="00CC6B49"/>
    <w:rsid w:val="00CD0165"/>
    <w:rsid w:val="00CD1D01"/>
    <w:rsid w:val="00CD1E35"/>
    <w:rsid w:val="00CD2065"/>
    <w:rsid w:val="00CD403A"/>
    <w:rsid w:val="00CD4BA0"/>
    <w:rsid w:val="00CD63F9"/>
    <w:rsid w:val="00CD7FE4"/>
    <w:rsid w:val="00CE1A33"/>
    <w:rsid w:val="00CE2CE7"/>
    <w:rsid w:val="00CE373B"/>
    <w:rsid w:val="00CE3821"/>
    <w:rsid w:val="00CE5AFE"/>
    <w:rsid w:val="00CE679D"/>
    <w:rsid w:val="00CE7334"/>
    <w:rsid w:val="00CF0CBE"/>
    <w:rsid w:val="00CF0EE8"/>
    <w:rsid w:val="00CF1606"/>
    <w:rsid w:val="00CF172D"/>
    <w:rsid w:val="00CF1FDB"/>
    <w:rsid w:val="00CF1FE4"/>
    <w:rsid w:val="00CF2235"/>
    <w:rsid w:val="00CF5DC7"/>
    <w:rsid w:val="00CF5E7E"/>
    <w:rsid w:val="00CF7107"/>
    <w:rsid w:val="00CF7DC2"/>
    <w:rsid w:val="00CF7FE7"/>
    <w:rsid w:val="00D01070"/>
    <w:rsid w:val="00D03548"/>
    <w:rsid w:val="00D040DE"/>
    <w:rsid w:val="00D04CD8"/>
    <w:rsid w:val="00D06A2B"/>
    <w:rsid w:val="00D06CD7"/>
    <w:rsid w:val="00D07113"/>
    <w:rsid w:val="00D10816"/>
    <w:rsid w:val="00D109A0"/>
    <w:rsid w:val="00D110C4"/>
    <w:rsid w:val="00D120F4"/>
    <w:rsid w:val="00D12B06"/>
    <w:rsid w:val="00D135C6"/>
    <w:rsid w:val="00D13812"/>
    <w:rsid w:val="00D15172"/>
    <w:rsid w:val="00D203DA"/>
    <w:rsid w:val="00D207EE"/>
    <w:rsid w:val="00D20998"/>
    <w:rsid w:val="00D20D43"/>
    <w:rsid w:val="00D21DE5"/>
    <w:rsid w:val="00D22454"/>
    <w:rsid w:val="00D23476"/>
    <w:rsid w:val="00D250E2"/>
    <w:rsid w:val="00D254F7"/>
    <w:rsid w:val="00D31059"/>
    <w:rsid w:val="00D321AE"/>
    <w:rsid w:val="00D35AD1"/>
    <w:rsid w:val="00D4184B"/>
    <w:rsid w:val="00D4199E"/>
    <w:rsid w:val="00D4358D"/>
    <w:rsid w:val="00D43779"/>
    <w:rsid w:val="00D44340"/>
    <w:rsid w:val="00D453E1"/>
    <w:rsid w:val="00D460B5"/>
    <w:rsid w:val="00D469B4"/>
    <w:rsid w:val="00D52BDA"/>
    <w:rsid w:val="00D55103"/>
    <w:rsid w:val="00D560C3"/>
    <w:rsid w:val="00D5671E"/>
    <w:rsid w:val="00D57A5F"/>
    <w:rsid w:val="00D60138"/>
    <w:rsid w:val="00D61A34"/>
    <w:rsid w:val="00D62407"/>
    <w:rsid w:val="00D62A3A"/>
    <w:rsid w:val="00D63DCD"/>
    <w:rsid w:val="00D6593C"/>
    <w:rsid w:val="00D65AC8"/>
    <w:rsid w:val="00D65B4F"/>
    <w:rsid w:val="00D65D8F"/>
    <w:rsid w:val="00D66C8C"/>
    <w:rsid w:val="00D66D97"/>
    <w:rsid w:val="00D66F43"/>
    <w:rsid w:val="00D706DF"/>
    <w:rsid w:val="00D719AB"/>
    <w:rsid w:val="00D72303"/>
    <w:rsid w:val="00D72308"/>
    <w:rsid w:val="00D7253C"/>
    <w:rsid w:val="00D72FD6"/>
    <w:rsid w:val="00D73A57"/>
    <w:rsid w:val="00D749DE"/>
    <w:rsid w:val="00D759E0"/>
    <w:rsid w:val="00D75A6D"/>
    <w:rsid w:val="00D76324"/>
    <w:rsid w:val="00D76815"/>
    <w:rsid w:val="00D80399"/>
    <w:rsid w:val="00D811E9"/>
    <w:rsid w:val="00D84441"/>
    <w:rsid w:val="00D85391"/>
    <w:rsid w:val="00D85B57"/>
    <w:rsid w:val="00D94D16"/>
    <w:rsid w:val="00D953CD"/>
    <w:rsid w:val="00D966E0"/>
    <w:rsid w:val="00D97065"/>
    <w:rsid w:val="00D97DAA"/>
    <w:rsid w:val="00DA30CF"/>
    <w:rsid w:val="00DA31D8"/>
    <w:rsid w:val="00DA487B"/>
    <w:rsid w:val="00DB072A"/>
    <w:rsid w:val="00DB141D"/>
    <w:rsid w:val="00DB156D"/>
    <w:rsid w:val="00DB1C70"/>
    <w:rsid w:val="00DB27E4"/>
    <w:rsid w:val="00DB4C11"/>
    <w:rsid w:val="00DB6B6A"/>
    <w:rsid w:val="00DB6BF8"/>
    <w:rsid w:val="00DC0F8B"/>
    <w:rsid w:val="00DC1AD9"/>
    <w:rsid w:val="00DC2235"/>
    <w:rsid w:val="00DC3270"/>
    <w:rsid w:val="00DC3713"/>
    <w:rsid w:val="00DC3D0E"/>
    <w:rsid w:val="00DC6111"/>
    <w:rsid w:val="00DC6BC0"/>
    <w:rsid w:val="00DD0C5F"/>
    <w:rsid w:val="00DD3634"/>
    <w:rsid w:val="00DD3C0B"/>
    <w:rsid w:val="00DD3CBF"/>
    <w:rsid w:val="00DD5E3A"/>
    <w:rsid w:val="00DE1F4E"/>
    <w:rsid w:val="00DE27AA"/>
    <w:rsid w:val="00DE34AC"/>
    <w:rsid w:val="00DE533B"/>
    <w:rsid w:val="00DE5429"/>
    <w:rsid w:val="00DE5D5A"/>
    <w:rsid w:val="00DE6002"/>
    <w:rsid w:val="00DE62C4"/>
    <w:rsid w:val="00DE67F8"/>
    <w:rsid w:val="00DE6BAD"/>
    <w:rsid w:val="00DE70BE"/>
    <w:rsid w:val="00DE7199"/>
    <w:rsid w:val="00DE79F8"/>
    <w:rsid w:val="00DE7E48"/>
    <w:rsid w:val="00DF10C4"/>
    <w:rsid w:val="00DF4762"/>
    <w:rsid w:val="00DF55C8"/>
    <w:rsid w:val="00DF5E26"/>
    <w:rsid w:val="00DF76D6"/>
    <w:rsid w:val="00E02439"/>
    <w:rsid w:val="00E02F9A"/>
    <w:rsid w:val="00E032B6"/>
    <w:rsid w:val="00E056F5"/>
    <w:rsid w:val="00E05F5F"/>
    <w:rsid w:val="00E12DFB"/>
    <w:rsid w:val="00E133A8"/>
    <w:rsid w:val="00E139A0"/>
    <w:rsid w:val="00E141F6"/>
    <w:rsid w:val="00E145E2"/>
    <w:rsid w:val="00E1468D"/>
    <w:rsid w:val="00E1634F"/>
    <w:rsid w:val="00E1787D"/>
    <w:rsid w:val="00E20254"/>
    <w:rsid w:val="00E208C5"/>
    <w:rsid w:val="00E21522"/>
    <w:rsid w:val="00E21540"/>
    <w:rsid w:val="00E21FAA"/>
    <w:rsid w:val="00E22707"/>
    <w:rsid w:val="00E22B10"/>
    <w:rsid w:val="00E23536"/>
    <w:rsid w:val="00E23B6E"/>
    <w:rsid w:val="00E26396"/>
    <w:rsid w:val="00E266BA"/>
    <w:rsid w:val="00E30F8F"/>
    <w:rsid w:val="00E31583"/>
    <w:rsid w:val="00E323EA"/>
    <w:rsid w:val="00E32E50"/>
    <w:rsid w:val="00E3494E"/>
    <w:rsid w:val="00E35EA0"/>
    <w:rsid w:val="00E3649C"/>
    <w:rsid w:val="00E36AC1"/>
    <w:rsid w:val="00E37C8A"/>
    <w:rsid w:val="00E409C6"/>
    <w:rsid w:val="00E412BB"/>
    <w:rsid w:val="00E41FB4"/>
    <w:rsid w:val="00E4324B"/>
    <w:rsid w:val="00E435F7"/>
    <w:rsid w:val="00E43CB9"/>
    <w:rsid w:val="00E443AE"/>
    <w:rsid w:val="00E503FC"/>
    <w:rsid w:val="00E51D88"/>
    <w:rsid w:val="00E53B49"/>
    <w:rsid w:val="00E55747"/>
    <w:rsid w:val="00E55E6A"/>
    <w:rsid w:val="00E55ED0"/>
    <w:rsid w:val="00E60B1C"/>
    <w:rsid w:val="00E6117E"/>
    <w:rsid w:val="00E61283"/>
    <w:rsid w:val="00E612A8"/>
    <w:rsid w:val="00E61CC0"/>
    <w:rsid w:val="00E62B2F"/>
    <w:rsid w:val="00E65072"/>
    <w:rsid w:val="00E652DB"/>
    <w:rsid w:val="00E65AA6"/>
    <w:rsid w:val="00E662DB"/>
    <w:rsid w:val="00E672E4"/>
    <w:rsid w:val="00E67569"/>
    <w:rsid w:val="00E70447"/>
    <w:rsid w:val="00E70F07"/>
    <w:rsid w:val="00E71570"/>
    <w:rsid w:val="00E72172"/>
    <w:rsid w:val="00E72A88"/>
    <w:rsid w:val="00E73319"/>
    <w:rsid w:val="00E733D5"/>
    <w:rsid w:val="00E73FC5"/>
    <w:rsid w:val="00E74ABF"/>
    <w:rsid w:val="00E74E39"/>
    <w:rsid w:val="00E76755"/>
    <w:rsid w:val="00E8018C"/>
    <w:rsid w:val="00E8216A"/>
    <w:rsid w:val="00E82468"/>
    <w:rsid w:val="00E83291"/>
    <w:rsid w:val="00E83A96"/>
    <w:rsid w:val="00E845AC"/>
    <w:rsid w:val="00E86953"/>
    <w:rsid w:val="00E875EB"/>
    <w:rsid w:val="00E87800"/>
    <w:rsid w:val="00E91762"/>
    <w:rsid w:val="00E93C2C"/>
    <w:rsid w:val="00E95CD5"/>
    <w:rsid w:val="00EA429F"/>
    <w:rsid w:val="00EA588E"/>
    <w:rsid w:val="00EA5A5A"/>
    <w:rsid w:val="00EA754B"/>
    <w:rsid w:val="00EB115E"/>
    <w:rsid w:val="00EB1FFD"/>
    <w:rsid w:val="00EB32D5"/>
    <w:rsid w:val="00EB5F1B"/>
    <w:rsid w:val="00EB6C47"/>
    <w:rsid w:val="00EC18AC"/>
    <w:rsid w:val="00EC25EA"/>
    <w:rsid w:val="00EC350C"/>
    <w:rsid w:val="00EC41A3"/>
    <w:rsid w:val="00EC4DD0"/>
    <w:rsid w:val="00EC6215"/>
    <w:rsid w:val="00EC6B49"/>
    <w:rsid w:val="00EC7C73"/>
    <w:rsid w:val="00ED06EA"/>
    <w:rsid w:val="00ED2518"/>
    <w:rsid w:val="00ED276D"/>
    <w:rsid w:val="00ED3A7C"/>
    <w:rsid w:val="00ED3E38"/>
    <w:rsid w:val="00ED55E6"/>
    <w:rsid w:val="00ED5FFD"/>
    <w:rsid w:val="00ED6071"/>
    <w:rsid w:val="00ED76CB"/>
    <w:rsid w:val="00ED77C3"/>
    <w:rsid w:val="00EE0D29"/>
    <w:rsid w:val="00EE6E67"/>
    <w:rsid w:val="00EF1EFC"/>
    <w:rsid w:val="00EF1F1A"/>
    <w:rsid w:val="00EF415B"/>
    <w:rsid w:val="00F003DB"/>
    <w:rsid w:val="00F03CCC"/>
    <w:rsid w:val="00F04854"/>
    <w:rsid w:val="00F0497C"/>
    <w:rsid w:val="00F055AB"/>
    <w:rsid w:val="00F05B7E"/>
    <w:rsid w:val="00F0771A"/>
    <w:rsid w:val="00F07C1C"/>
    <w:rsid w:val="00F1200B"/>
    <w:rsid w:val="00F1286E"/>
    <w:rsid w:val="00F14006"/>
    <w:rsid w:val="00F150A8"/>
    <w:rsid w:val="00F1617E"/>
    <w:rsid w:val="00F16C70"/>
    <w:rsid w:val="00F17ED1"/>
    <w:rsid w:val="00F20DF7"/>
    <w:rsid w:val="00F2432F"/>
    <w:rsid w:val="00F25C9C"/>
    <w:rsid w:val="00F26E0B"/>
    <w:rsid w:val="00F304F9"/>
    <w:rsid w:val="00F3288C"/>
    <w:rsid w:val="00F32B77"/>
    <w:rsid w:val="00F32CC2"/>
    <w:rsid w:val="00F33CE4"/>
    <w:rsid w:val="00F35F36"/>
    <w:rsid w:val="00F36453"/>
    <w:rsid w:val="00F368D6"/>
    <w:rsid w:val="00F37F6E"/>
    <w:rsid w:val="00F42335"/>
    <w:rsid w:val="00F42E46"/>
    <w:rsid w:val="00F467FE"/>
    <w:rsid w:val="00F514AF"/>
    <w:rsid w:val="00F528DD"/>
    <w:rsid w:val="00F541D5"/>
    <w:rsid w:val="00F545C9"/>
    <w:rsid w:val="00F551D3"/>
    <w:rsid w:val="00F60570"/>
    <w:rsid w:val="00F605F3"/>
    <w:rsid w:val="00F608FC"/>
    <w:rsid w:val="00F63319"/>
    <w:rsid w:val="00F639F4"/>
    <w:rsid w:val="00F646B7"/>
    <w:rsid w:val="00F66FD3"/>
    <w:rsid w:val="00F71731"/>
    <w:rsid w:val="00F71832"/>
    <w:rsid w:val="00F71D71"/>
    <w:rsid w:val="00F74929"/>
    <w:rsid w:val="00F754EC"/>
    <w:rsid w:val="00F76D1A"/>
    <w:rsid w:val="00F76E51"/>
    <w:rsid w:val="00F77374"/>
    <w:rsid w:val="00F80345"/>
    <w:rsid w:val="00F8044E"/>
    <w:rsid w:val="00F81078"/>
    <w:rsid w:val="00F844F9"/>
    <w:rsid w:val="00F847E8"/>
    <w:rsid w:val="00F85C51"/>
    <w:rsid w:val="00F864B1"/>
    <w:rsid w:val="00F876FB"/>
    <w:rsid w:val="00F92194"/>
    <w:rsid w:val="00F9305B"/>
    <w:rsid w:val="00F9362E"/>
    <w:rsid w:val="00F95728"/>
    <w:rsid w:val="00F95BA1"/>
    <w:rsid w:val="00FA0337"/>
    <w:rsid w:val="00FA0BDF"/>
    <w:rsid w:val="00FA1269"/>
    <w:rsid w:val="00FA267F"/>
    <w:rsid w:val="00FA28F8"/>
    <w:rsid w:val="00FA2B60"/>
    <w:rsid w:val="00FA37EE"/>
    <w:rsid w:val="00FA5DCB"/>
    <w:rsid w:val="00FA7110"/>
    <w:rsid w:val="00FB070E"/>
    <w:rsid w:val="00FB0A35"/>
    <w:rsid w:val="00FB0B10"/>
    <w:rsid w:val="00FB14FE"/>
    <w:rsid w:val="00FB382F"/>
    <w:rsid w:val="00FB3953"/>
    <w:rsid w:val="00FB4179"/>
    <w:rsid w:val="00FB5540"/>
    <w:rsid w:val="00FB6D90"/>
    <w:rsid w:val="00FB77D8"/>
    <w:rsid w:val="00FC0CCF"/>
    <w:rsid w:val="00FC0F57"/>
    <w:rsid w:val="00FC32AD"/>
    <w:rsid w:val="00FC3FAB"/>
    <w:rsid w:val="00FC60EE"/>
    <w:rsid w:val="00FC614C"/>
    <w:rsid w:val="00FC69C2"/>
    <w:rsid w:val="00FD3D73"/>
    <w:rsid w:val="00FD5427"/>
    <w:rsid w:val="00FD58A2"/>
    <w:rsid w:val="00FE0C27"/>
    <w:rsid w:val="00FE0E1D"/>
    <w:rsid w:val="00FE397F"/>
    <w:rsid w:val="00FE4BEC"/>
    <w:rsid w:val="00FE5F4C"/>
    <w:rsid w:val="00FE6539"/>
    <w:rsid w:val="00FF08B0"/>
    <w:rsid w:val="00FF0B86"/>
    <w:rsid w:val="00FF0CC8"/>
    <w:rsid w:val="00FF0DA2"/>
    <w:rsid w:val="00FF0F42"/>
    <w:rsid w:val="00FF147D"/>
    <w:rsid w:val="00FF29D6"/>
    <w:rsid w:val="00FF2C1B"/>
    <w:rsid w:val="00FF4510"/>
    <w:rsid w:val="00FF73F4"/>
    <w:rsid w:val="00FF742D"/>
    <w:rsid w:val="00FF76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0F57"/>
    <w:pPr>
      <w:jc w:val="both"/>
    </w:pPr>
    <w:rPr>
      <w:sz w:val="24"/>
      <w:szCs w:val="24"/>
    </w:rPr>
  </w:style>
  <w:style w:type="paragraph" w:styleId="berschrift1">
    <w:name w:val="heading 1"/>
    <w:basedOn w:val="Standard"/>
    <w:next w:val="Standard"/>
    <w:qFormat/>
    <w:rsid w:val="00637280"/>
    <w:pPr>
      <w:keepNext/>
      <w:numPr>
        <w:numId w:val="7"/>
      </w:numPr>
      <w:spacing w:before="400" w:after="400"/>
      <w:ind w:left="431" w:hanging="431"/>
      <w:outlineLvl w:val="0"/>
    </w:pPr>
    <w:rPr>
      <w:rFonts w:cs="Arial"/>
      <w:b/>
      <w:bCs/>
      <w:kern w:val="32"/>
    </w:rPr>
  </w:style>
  <w:style w:type="paragraph" w:styleId="berschrift2">
    <w:name w:val="heading 2"/>
    <w:basedOn w:val="Standard"/>
    <w:next w:val="Standard"/>
    <w:qFormat/>
    <w:rsid w:val="00637280"/>
    <w:pPr>
      <w:keepNext/>
      <w:numPr>
        <w:ilvl w:val="1"/>
        <w:numId w:val="7"/>
      </w:numPr>
      <w:spacing w:before="400"/>
      <w:ind w:left="578" w:hanging="578"/>
      <w:jc w:val="left"/>
      <w:outlineLvl w:val="1"/>
    </w:pPr>
    <w:rPr>
      <w:rFonts w:eastAsia="Times New Roman" w:cs="Arial"/>
      <w:b/>
      <w:bCs/>
      <w:i/>
      <w:iCs/>
      <w:szCs w:val="28"/>
      <w:lang w:eastAsia="en-US"/>
    </w:rPr>
  </w:style>
  <w:style w:type="paragraph" w:styleId="berschrift3">
    <w:name w:val="heading 3"/>
    <w:basedOn w:val="Standard"/>
    <w:next w:val="Standard"/>
    <w:qFormat/>
    <w:rsid w:val="00EA5A5A"/>
    <w:pPr>
      <w:keepNext/>
      <w:numPr>
        <w:ilvl w:val="2"/>
        <w:numId w:val="7"/>
      </w:numPr>
      <w:spacing w:before="400"/>
      <w:jc w:val="left"/>
      <w:outlineLvl w:val="2"/>
    </w:pPr>
    <w:rPr>
      <w:rFonts w:eastAsia="Times New Roman" w:cs="Arial"/>
      <w:bCs/>
      <w:szCs w:val="26"/>
      <w:lang w:eastAsia="en-US"/>
    </w:rPr>
  </w:style>
  <w:style w:type="paragraph" w:styleId="berschrift4">
    <w:name w:val="heading 4"/>
    <w:basedOn w:val="Standard"/>
    <w:next w:val="Standard"/>
    <w:qFormat/>
    <w:rsid w:val="009D0980"/>
    <w:pPr>
      <w:keepNext/>
      <w:numPr>
        <w:ilvl w:val="3"/>
        <w:numId w:val="7"/>
      </w:numPr>
      <w:spacing w:before="240" w:after="60"/>
      <w:outlineLvl w:val="3"/>
    </w:pPr>
    <w:rPr>
      <w:b/>
      <w:i/>
    </w:rPr>
  </w:style>
  <w:style w:type="paragraph" w:styleId="berschrift5">
    <w:name w:val="heading 5"/>
    <w:basedOn w:val="Standard"/>
    <w:next w:val="Standard"/>
    <w:qFormat/>
    <w:rsid w:val="009D0980"/>
    <w:pPr>
      <w:numPr>
        <w:ilvl w:val="4"/>
        <w:numId w:val="7"/>
      </w:numPr>
      <w:spacing w:before="240" w:after="60"/>
      <w:outlineLvl w:val="4"/>
    </w:pPr>
    <w:rPr>
      <w:b/>
      <w:bCs/>
      <w:i/>
      <w:iCs/>
      <w:sz w:val="26"/>
      <w:szCs w:val="26"/>
    </w:rPr>
  </w:style>
  <w:style w:type="paragraph" w:styleId="berschrift6">
    <w:name w:val="heading 6"/>
    <w:basedOn w:val="Standard"/>
    <w:next w:val="Standard"/>
    <w:qFormat/>
    <w:rsid w:val="009D0980"/>
    <w:pPr>
      <w:numPr>
        <w:ilvl w:val="5"/>
        <w:numId w:val="7"/>
      </w:numPr>
      <w:spacing w:before="240" w:after="60"/>
      <w:outlineLvl w:val="5"/>
    </w:pPr>
    <w:rPr>
      <w:b/>
      <w:bCs/>
      <w:sz w:val="22"/>
      <w:szCs w:val="22"/>
    </w:rPr>
  </w:style>
  <w:style w:type="paragraph" w:styleId="berschrift7">
    <w:name w:val="heading 7"/>
    <w:basedOn w:val="Standard"/>
    <w:next w:val="Standard"/>
    <w:qFormat/>
    <w:rsid w:val="009D0980"/>
    <w:pPr>
      <w:numPr>
        <w:ilvl w:val="6"/>
        <w:numId w:val="7"/>
      </w:numPr>
      <w:spacing w:before="240" w:after="60"/>
      <w:outlineLvl w:val="6"/>
    </w:pPr>
  </w:style>
  <w:style w:type="paragraph" w:styleId="berschrift8">
    <w:name w:val="heading 8"/>
    <w:basedOn w:val="Standard"/>
    <w:next w:val="Standard"/>
    <w:qFormat/>
    <w:rsid w:val="009D0980"/>
    <w:pPr>
      <w:numPr>
        <w:ilvl w:val="7"/>
        <w:numId w:val="7"/>
      </w:numPr>
      <w:spacing w:before="240" w:after="60"/>
      <w:outlineLvl w:val="7"/>
    </w:pPr>
    <w:rPr>
      <w:i/>
      <w:iCs/>
    </w:rPr>
  </w:style>
  <w:style w:type="paragraph" w:styleId="berschrift9">
    <w:name w:val="heading 9"/>
    <w:basedOn w:val="Standard"/>
    <w:next w:val="Standard"/>
    <w:qFormat/>
    <w:rsid w:val="009D0980"/>
    <w:pPr>
      <w:numPr>
        <w:ilvl w:val="8"/>
        <w:numId w:val="7"/>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C164D3"/>
    <w:pPr>
      <w:spacing w:before="80" w:after="120" w:line="220" w:lineRule="exact"/>
      <w:contextualSpacing/>
      <w:jc w:val="center"/>
    </w:pPr>
    <w:rPr>
      <w:sz w:val="18"/>
      <w:lang w:eastAsia="de-DE"/>
    </w:rPr>
  </w:style>
  <w:style w:type="paragraph" w:styleId="Funotentext">
    <w:name w:val="footnote text"/>
    <w:basedOn w:val="Standard"/>
    <w:rsid w:val="007E5130"/>
    <w:pPr>
      <w:tabs>
        <w:tab w:val="right" w:pos="426"/>
        <w:tab w:val="left" w:pos="567"/>
      </w:tabs>
    </w:pPr>
    <w:rPr>
      <w:sz w:val="20"/>
    </w:rPr>
  </w:style>
  <w:style w:type="character" w:styleId="Funotenzeichen">
    <w:name w:val="footnote reference"/>
    <w:rsid w:val="009D0980"/>
    <w:rPr>
      <w:position w:val="6"/>
      <w:sz w:val="12"/>
    </w:rPr>
  </w:style>
  <w:style w:type="paragraph" w:styleId="Fuzeile">
    <w:name w:val="footer"/>
    <w:basedOn w:val="Standard"/>
    <w:rsid w:val="009D0980"/>
    <w:pPr>
      <w:tabs>
        <w:tab w:val="center" w:pos="4536"/>
        <w:tab w:val="right" w:pos="9072"/>
      </w:tabs>
      <w:spacing w:line="360" w:lineRule="auto"/>
    </w:pPr>
  </w:style>
  <w:style w:type="paragraph" w:customStyle="1" w:styleId="Graphik">
    <w:name w:val="Graphik"/>
    <w:basedOn w:val="Standard"/>
    <w:next w:val="Standard"/>
    <w:rsid w:val="00122972"/>
    <w:pPr>
      <w:jc w:val="center"/>
    </w:pPr>
    <w:rPr>
      <w:lang w:eastAsia="de-DE"/>
    </w:rPr>
  </w:style>
  <w:style w:type="paragraph" w:styleId="Kopfzeile">
    <w:name w:val="header"/>
    <w:basedOn w:val="Standard"/>
    <w:rsid w:val="009D0980"/>
    <w:pPr>
      <w:tabs>
        <w:tab w:val="center" w:pos="3119"/>
        <w:tab w:val="right" w:pos="6379"/>
      </w:tabs>
      <w:spacing w:line="256" w:lineRule="exact"/>
    </w:pPr>
    <w:rPr>
      <w:noProof/>
      <w:sz w:val="16"/>
      <w:lang w:val="en-US"/>
    </w:rPr>
  </w:style>
  <w:style w:type="paragraph" w:styleId="Liste">
    <w:name w:val="List"/>
    <w:basedOn w:val="Standard"/>
    <w:rsid w:val="009D0980"/>
    <w:pPr>
      <w:tabs>
        <w:tab w:val="num" w:pos="360"/>
      </w:tabs>
      <w:spacing w:before="120" w:line="360" w:lineRule="auto"/>
    </w:pPr>
    <w:rPr>
      <w:b/>
    </w:rPr>
  </w:style>
  <w:style w:type="paragraph" w:styleId="Liste2">
    <w:name w:val="List 2"/>
    <w:basedOn w:val="Standard"/>
    <w:semiHidden/>
    <w:rsid w:val="009D0980"/>
    <w:pPr>
      <w:tabs>
        <w:tab w:val="num" w:pos="360"/>
      </w:tabs>
      <w:spacing w:before="60" w:line="360" w:lineRule="auto"/>
    </w:pPr>
  </w:style>
  <w:style w:type="paragraph" w:styleId="Liste3">
    <w:name w:val="List 3"/>
    <w:basedOn w:val="Standard"/>
    <w:semiHidden/>
    <w:rsid w:val="009D0980"/>
    <w:pPr>
      <w:tabs>
        <w:tab w:val="num" w:pos="360"/>
      </w:tabs>
      <w:spacing w:line="360" w:lineRule="auto"/>
    </w:pPr>
  </w:style>
  <w:style w:type="paragraph" w:styleId="Liste5">
    <w:name w:val="List 5"/>
    <w:basedOn w:val="Standard"/>
    <w:semiHidden/>
    <w:rsid w:val="009D0980"/>
    <w:pPr>
      <w:spacing w:line="360" w:lineRule="auto"/>
      <w:ind w:left="1415" w:hanging="283"/>
    </w:pPr>
  </w:style>
  <w:style w:type="character" w:styleId="Seitenzahl">
    <w:name w:val="page number"/>
    <w:rsid w:val="009D0980"/>
    <w:rPr>
      <w:sz w:val="18"/>
    </w:rPr>
  </w:style>
  <w:style w:type="paragraph" w:styleId="Umschlagabsenderadresse">
    <w:name w:val="envelope return"/>
    <w:basedOn w:val="Standard"/>
    <w:semiHidden/>
    <w:rsid w:val="009D0980"/>
    <w:rPr>
      <w:rFonts w:ascii="Arial" w:hAnsi="Arial" w:cs="Arial"/>
      <w:sz w:val="18"/>
    </w:rPr>
  </w:style>
  <w:style w:type="paragraph" w:styleId="Umschlagadresse">
    <w:name w:val="envelope address"/>
    <w:basedOn w:val="Standard"/>
    <w:semiHidden/>
    <w:rsid w:val="009D0980"/>
    <w:pPr>
      <w:framePr w:w="4320" w:h="2160" w:hRule="exact" w:hSpace="141" w:wrap="auto" w:hAnchor="page" w:xAlign="center" w:yAlign="bottom"/>
      <w:ind w:left="1"/>
    </w:pPr>
    <w:rPr>
      <w:rFonts w:ascii="Arial" w:hAnsi="Arial" w:cs="Arial"/>
    </w:rPr>
  </w:style>
  <w:style w:type="character" w:styleId="Hyperlink">
    <w:name w:val="Hyperlink"/>
    <w:rsid w:val="009D0980"/>
    <w:rPr>
      <w:color w:val="0000FF"/>
      <w:u w:val="single"/>
    </w:rPr>
  </w:style>
  <w:style w:type="paragraph" w:styleId="Verzeichnis1">
    <w:name w:val="toc 1"/>
    <w:basedOn w:val="Standard"/>
    <w:next w:val="Standard"/>
    <w:rsid w:val="00794893"/>
    <w:pPr>
      <w:keepLines/>
      <w:tabs>
        <w:tab w:val="left" w:pos="252"/>
        <w:tab w:val="right" w:leader="dot" w:pos="6379"/>
      </w:tabs>
      <w:spacing w:before="80" w:line="220" w:lineRule="exact"/>
    </w:pPr>
    <w:rPr>
      <w:noProof/>
      <w:lang w:val="en-US" w:eastAsia="de-DE"/>
    </w:rPr>
  </w:style>
  <w:style w:type="paragraph" w:styleId="Verzeichnis2">
    <w:name w:val="toc 2"/>
    <w:basedOn w:val="Verzeichnis1"/>
    <w:next w:val="Standard"/>
    <w:rsid w:val="009D0980"/>
    <w:pPr>
      <w:tabs>
        <w:tab w:val="left" w:pos="567"/>
        <w:tab w:val="left" w:pos="709"/>
      </w:tabs>
      <w:ind w:left="238"/>
    </w:pPr>
  </w:style>
  <w:style w:type="paragraph" w:styleId="Verzeichnis3">
    <w:name w:val="toc 3"/>
    <w:basedOn w:val="Verzeichnis2"/>
    <w:next w:val="Standard"/>
    <w:rsid w:val="009D0980"/>
    <w:pPr>
      <w:tabs>
        <w:tab w:val="left" w:pos="993"/>
        <w:tab w:val="left" w:pos="1106"/>
        <w:tab w:val="left" w:pos="1246"/>
      </w:tabs>
      <w:ind w:left="482"/>
    </w:pPr>
    <w:rPr>
      <w:szCs w:val="21"/>
    </w:rPr>
  </w:style>
  <w:style w:type="paragraph" w:styleId="Verzeichnis4">
    <w:name w:val="toc 4"/>
    <w:basedOn w:val="Verzeichnis3"/>
    <w:next w:val="Standard"/>
    <w:rsid w:val="00794893"/>
    <w:pPr>
      <w:tabs>
        <w:tab w:val="clear" w:pos="252"/>
        <w:tab w:val="clear" w:pos="567"/>
        <w:tab w:val="clear" w:pos="709"/>
        <w:tab w:val="clear" w:pos="1106"/>
        <w:tab w:val="clear" w:pos="1246"/>
        <w:tab w:val="right" w:leader="dot" w:pos="6521"/>
      </w:tabs>
      <w:spacing w:line="240" w:lineRule="exact"/>
      <w:ind w:left="720"/>
    </w:pPr>
  </w:style>
  <w:style w:type="paragraph" w:styleId="Verzeichnis5">
    <w:name w:val="toc 5"/>
    <w:basedOn w:val="Standard"/>
    <w:next w:val="Standard"/>
    <w:autoRedefine/>
    <w:semiHidden/>
    <w:rsid w:val="009D0980"/>
    <w:pPr>
      <w:ind w:left="960"/>
    </w:pPr>
  </w:style>
  <w:style w:type="paragraph" w:styleId="Verzeichnis6">
    <w:name w:val="toc 6"/>
    <w:basedOn w:val="Standard"/>
    <w:next w:val="Standard"/>
    <w:autoRedefine/>
    <w:semiHidden/>
    <w:rsid w:val="009D0980"/>
    <w:pPr>
      <w:ind w:left="1200"/>
    </w:pPr>
  </w:style>
  <w:style w:type="paragraph" w:styleId="Verzeichnis7">
    <w:name w:val="toc 7"/>
    <w:basedOn w:val="Standard"/>
    <w:next w:val="Standard"/>
    <w:autoRedefine/>
    <w:semiHidden/>
    <w:rsid w:val="009D0980"/>
    <w:pPr>
      <w:ind w:left="1440"/>
    </w:pPr>
  </w:style>
  <w:style w:type="paragraph" w:styleId="Verzeichnis8">
    <w:name w:val="toc 8"/>
    <w:basedOn w:val="Standard"/>
    <w:next w:val="Standard"/>
    <w:autoRedefine/>
    <w:semiHidden/>
    <w:rsid w:val="009D0980"/>
    <w:pPr>
      <w:ind w:left="1680"/>
    </w:pPr>
  </w:style>
  <w:style w:type="paragraph" w:styleId="Verzeichnis9">
    <w:name w:val="toc 9"/>
    <w:basedOn w:val="Standard"/>
    <w:next w:val="Standard"/>
    <w:autoRedefine/>
    <w:semiHidden/>
    <w:rsid w:val="009D0980"/>
    <w:pPr>
      <w:ind w:left="1920"/>
    </w:pPr>
  </w:style>
  <w:style w:type="paragraph" w:customStyle="1" w:styleId="Bibliographie">
    <w:name w:val="Bibliographie"/>
    <w:basedOn w:val="Standard"/>
    <w:rsid w:val="009D0980"/>
    <w:pPr>
      <w:keepLines/>
      <w:widowControl w:val="0"/>
      <w:tabs>
        <w:tab w:val="left" w:pos="1701"/>
      </w:tabs>
      <w:ind w:left="1701" w:hanging="1701"/>
    </w:pPr>
    <w:rPr>
      <w:sz w:val="18"/>
    </w:rPr>
  </w:style>
  <w:style w:type="paragraph" w:customStyle="1" w:styleId="Bibliographie-S">
    <w:name w:val="Bibliographie-ÜS"/>
    <w:basedOn w:val="Standard"/>
    <w:rsid w:val="009D0980"/>
    <w:pPr>
      <w:keepNext/>
      <w:widowControl w:val="0"/>
      <w:spacing w:before="480" w:after="240"/>
      <w:jc w:val="center"/>
    </w:pPr>
  </w:style>
  <w:style w:type="paragraph" w:styleId="Endnotentext">
    <w:name w:val="endnote text"/>
    <w:basedOn w:val="Standard"/>
    <w:semiHidden/>
    <w:rsid w:val="009D0980"/>
    <w:rPr>
      <w:sz w:val="20"/>
    </w:rPr>
  </w:style>
  <w:style w:type="character" w:styleId="Endnotenzeichen">
    <w:name w:val="endnote reference"/>
    <w:semiHidden/>
    <w:rsid w:val="009D0980"/>
    <w:rPr>
      <w:vertAlign w:val="superscript"/>
    </w:rPr>
  </w:style>
  <w:style w:type="paragraph" w:customStyle="1" w:styleId="Formel">
    <w:name w:val="Formel"/>
    <w:basedOn w:val="Standard"/>
    <w:rsid w:val="009D0980"/>
    <w:pPr>
      <w:tabs>
        <w:tab w:val="right" w:pos="6350"/>
      </w:tabs>
      <w:spacing w:before="100" w:after="100" w:line="240" w:lineRule="atLeast"/>
      <w:ind w:firstLine="720"/>
    </w:pPr>
  </w:style>
  <w:style w:type="paragraph" w:customStyle="1" w:styleId="Gleichung">
    <w:name w:val="Gleichung"/>
    <w:basedOn w:val="Standard"/>
    <w:rsid w:val="009D0980"/>
    <w:pPr>
      <w:tabs>
        <w:tab w:val="right" w:pos="9072"/>
      </w:tabs>
      <w:spacing w:before="60" w:after="60" w:line="260" w:lineRule="atLeast"/>
      <w:ind w:left="709"/>
    </w:pPr>
  </w:style>
  <w:style w:type="paragraph" w:customStyle="1" w:styleId="GraphikImText">
    <w:name w:val="GraphikImText"/>
    <w:basedOn w:val="Standard"/>
    <w:next w:val="Standard"/>
    <w:rsid w:val="009D0980"/>
    <w:pPr>
      <w:spacing w:before="60" w:after="60"/>
      <w:jc w:val="center"/>
    </w:pPr>
    <w:rPr>
      <w:sz w:val="18"/>
    </w:rPr>
  </w:style>
  <w:style w:type="paragraph" w:customStyle="1" w:styleId="Literatur">
    <w:name w:val="Literatur"/>
    <w:basedOn w:val="Standard"/>
    <w:rsid w:val="009D0980"/>
    <w:pPr>
      <w:spacing w:after="60"/>
      <w:ind w:left="709" w:hanging="709"/>
    </w:pPr>
    <w:rPr>
      <w:sz w:val="19"/>
    </w:rPr>
  </w:style>
  <w:style w:type="paragraph" w:customStyle="1" w:styleId="Verfasser">
    <w:name w:val="Verfasser"/>
    <w:basedOn w:val="Standard"/>
    <w:rsid w:val="009D0980"/>
    <w:pPr>
      <w:tabs>
        <w:tab w:val="left" w:pos="397"/>
        <w:tab w:val="left" w:pos="1021"/>
        <w:tab w:val="left" w:pos="1418"/>
      </w:tabs>
      <w:spacing w:before="1320" w:after="280" w:line="256" w:lineRule="exact"/>
      <w:jc w:val="center"/>
    </w:pPr>
    <w:rPr>
      <w:caps/>
      <w:lang w:val="de-AT"/>
    </w:rPr>
  </w:style>
  <w:style w:type="paragraph" w:customStyle="1" w:styleId="Verszitat">
    <w:name w:val="Verszitat"/>
    <w:basedOn w:val="Standard"/>
    <w:next w:val="Standard"/>
    <w:rsid w:val="009D0980"/>
    <w:pPr>
      <w:tabs>
        <w:tab w:val="left" w:pos="1560"/>
        <w:tab w:val="left" w:pos="1985"/>
        <w:tab w:val="left" w:pos="2410"/>
      </w:tabs>
      <w:ind w:left="3516" w:hanging="3090"/>
    </w:pPr>
    <w:rPr>
      <w:rFonts w:ascii="Hermes" w:hAnsi="Hermes"/>
      <w:noProof/>
    </w:rPr>
  </w:style>
  <w:style w:type="paragraph" w:customStyle="1" w:styleId="VerszitatFunote">
    <w:name w:val="Verszitat Fußnote"/>
    <w:basedOn w:val="Verszitat"/>
    <w:rsid w:val="009D0980"/>
    <w:pPr>
      <w:spacing w:line="240" w:lineRule="exact"/>
      <w:ind w:hanging="2949"/>
    </w:pPr>
    <w:rPr>
      <w:sz w:val="18"/>
    </w:rPr>
  </w:style>
  <w:style w:type="paragraph" w:styleId="Zitat">
    <w:name w:val="Quote"/>
    <w:basedOn w:val="Standard"/>
    <w:next w:val="Zitat-S"/>
    <w:qFormat/>
    <w:rsid w:val="00D72308"/>
    <w:pPr>
      <w:tabs>
        <w:tab w:val="right" w:pos="6096"/>
      </w:tabs>
      <w:spacing w:before="120" w:after="60"/>
      <w:ind w:left="425" w:right="284"/>
      <w:contextualSpacing/>
    </w:pPr>
    <w:rPr>
      <w:rFonts w:ascii="Hermes" w:hAnsi="Hermes" w:cs="Palatino Linotype"/>
      <w:noProof/>
      <w:lang w:val="de-DE" w:eastAsia="de-DE"/>
    </w:rPr>
  </w:style>
  <w:style w:type="paragraph" w:customStyle="1" w:styleId="Zitat-S">
    <w:name w:val="Zitat-ÜS"/>
    <w:basedOn w:val="Zitat"/>
    <w:next w:val="Standard-KeinEinzug"/>
    <w:rsid w:val="00D72308"/>
    <w:pPr>
      <w:spacing w:before="60" w:after="120" w:line="228" w:lineRule="exact"/>
    </w:pPr>
    <w:rPr>
      <w:rFonts w:ascii="Times New Roman" w:hAnsi="Times New Roman"/>
      <w:noProof w:val="0"/>
      <w:sz w:val="19"/>
      <w:lang w:val="en-GB"/>
    </w:rPr>
  </w:style>
  <w:style w:type="paragraph" w:customStyle="1" w:styleId="NumerierteListe">
    <w:name w:val="NumerierteListe"/>
    <w:basedOn w:val="Standard"/>
    <w:rsid w:val="009D0980"/>
    <w:pPr>
      <w:tabs>
        <w:tab w:val="num" w:pos="360"/>
      </w:tabs>
    </w:pPr>
  </w:style>
  <w:style w:type="paragraph" w:customStyle="1" w:styleId="Standard-KeinEinzug">
    <w:name w:val="Standard - Kein Einzug"/>
    <w:basedOn w:val="Standard"/>
    <w:next w:val="Standard"/>
    <w:rsid w:val="00AC63E0"/>
    <w:rPr>
      <w:lang w:eastAsia="de-DE"/>
    </w:rPr>
  </w:style>
  <w:style w:type="paragraph" w:styleId="Aufzhlungszeichen">
    <w:name w:val="List Bullet"/>
    <w:basedOn w:val="Standard"/>
    <w:link w:val="AufzhlungszeichenZchn"/>
    <w:autoRedefine/>
    <w:rsid w:val="009D0980"/>
    <w:pPr>
      <w:jc w:val="left"/>
    </w:pPr>
    <w:rPr>
      <w:i/>
      <w:sz w:val="20"/>
    </w:rPr>
  </w:style>
  <w:style w:type="character" w:customStyle="1" w:styleId="AufzhlungszeichenChar">
    <w:name w:val="Aufzählungszeichen Char"/>
    <w:rsid w:val="009D0980"/>
    <w:rPr>
      <w:kern w:val="16"/>
      <w:sz w:val="21"/>
      <w:lang w:val="en-GB" w:eastAsia="de-DE" w:bidi="ar-SA"/>
    </w:rPr>
  </w:style>
  <w:style w:type="table" w:styleId="Tabellenraster">
    <w:name w:val="Table Grid"/>
    <w:basedOn w:val="NormaleTabelle"/>
    <w:rsid w:val="006658CD"/>
    <w:pPr>
      <w:overflowPunct w:val="0"/>
      <w:autoSpaceDE w:val="0"/>
      <w:autoSpaceDN w:val="0"/>
      <w:adjustRightInd w:val="0"/>
      <w:spacing w:line="260" w:lineRule="exact"/>
      <w:jc w:val="both"/>
      <w:textAlignment w:val="baseline"/>
    </w:pPr>
    <w:tblPr/>
  </w:style>
  <w:style w:type="numbering" w:styleId="111111">
    <w:name w:val="Outline List 2"/>
    <w:basedOn w:val="KeineListe"/>
    <w:semiHidden/>
    <w:rsid w:val="00291CC5"/>
    <w:pPr>
      <w:numPr>
        <w:numId w:val="1"/>
      </w:numPr>
    </w:pPr>
  </w:style>
  <w:style w:type="numbering" w:styleId="1ai">
    <w:name w:val="Outline List 1"/>
    <w:basedOn w:val="KeineListe"/>
    <w:semiHidden/>
    <w:rsid w:val="00291CC5"/>
    <w:pPr>
      <w:numPr>
        <w:numId w:val="2"/>
      </w:numPr>
    </w:pPr>
  </w:style>
  <w:style w:type="paragraph" w:styleId="Aufzhlungszeichen2">
    <w:name w:val="List Bullet 2"/>
    <w:basedOn w:val="Standard"/>
    <w:autoRedefine/>
    <w:semiHidden/>
    <w:rsid w:val="00291CC5"/>
    <w:pPr>
      <w:tabs>
        <w:tab w:val="num" w:pos="360"/>
      </w:tabs>
    </w:pPr>
  </w:style>
  <w:style w:type="paragraph" w:styleId="Aufzhlungszeichen3">
    <w:name w:val="List Bullet 3"/>
    <w:basedOn w:val="Standard"/>
    <w:autoRedefine/>
    <w:semiHidden/>
    <w:rsid w:val="00291CC5"/>
    <w:pPr>
      <w:tabs>
        <w:tab w:val="num" w:pos="360"/>
      </w:tabs>
    </w:pPr>
  </w:style>
  <w:style w:type="paragraph" w:styleId="Aufzhlungszeichen4">
    <w:name w:val="List Bullet 4"/>
    <w:basedOn w:val="Standard"/>
    <w:autoRedefine/>
    <w:semiHidden/>
    <w:rsid w:val="00291CC5"/>
    <w:pPr>
      <w:tabs>
        <w:tab w:val="num" w:pos="360"/>
      </w:tabs>
    </w:pPr>
  </w:style>
  <w:style w:type="paragraph" w:styleId="Aufzhlungszeichen5">
    <w:name w:val="List Bullet 5"/>
    <w:basedOn w:val="Standard"/>
    <w:autoRedefine/>
    <w:semiHidden/>
    <w:rsid w:val="00291CC5"/>
    <w:pPr>
      <w:tabs>
        <w:tab w:val="num" w:pos="360"/>
      </w:tabs>
    </w:pPr>
  </w:style>
  <w:style w:type="paragraph" w:styleId="HTMLAdresse">
    <w:name w:val="HTML Address"/>
    <w:basedOn w:val="Standard"/>
    <w:semiHidden/>
    <w:rsid w:val="00291CC5"/>
    <w:rPr>
      <w:i/>
      <w:iCs/>
    </w:rPr>
  </w:style>
  <w:style w:type="character" w:styleId="HTMLAkronym">
    <w:name w:val="HTML Acronym"/>
    <w:basedOn w:val="Absatz-Standardschriftart"/>
    <w:semiHidden/>
    <w:rsid w:val="00291CC5"/>
  </w:style>
  <w:style w:type="character" w:styleId="HTMLBeispiel">
    <w:name w:val="HTML Sample"/>
    <w:semiHidden/>
    <w:rsid w:val="00291CC5"/>
    <w:rPr>
      <w:rFonts w:ascii="Courier New" w:hAnsi="Courier New" w:cs="Courier New"/>
    </w:rPr>
  </w:style>
  <w:style w:type="character" w:styleId="HTMLCode">
    <w:name w:val="HTML Code"/>
    <w:semiHidden/>
    <w:rsid w:val="00291CC5"/>
    <w:rPr>
      <w:rFonts w:ascii="Courier New" w:hAnsi="Courier New" w:cs="Courier New"/>
      <w:sz w:val="20"/>
      <w:szCs w:val="20"/>
    </w:rPr>
  </w:style>
  <w:style w:type="character" w:styleId="HTMLDefinition">
    <w:name w:val="HTML Definition"/>
    <w:semiHidden/>
    <w:rsid w:val="00291CC5"/>
    <w:rPr>
      <w:i/>
      <w:iCs/>
    </w:rPr>
  </w:style>
  <w:style w:type="character" w:styleId="HTMLSchreibmaschine">
    <w:name w:val="HTML Typewriter"/>
    <w:semiHidden/>
    <w:rsid w:val="00291CC5"/>
    <w:rPr>
      <w:rFonts w:ascii="Courier New" w:hAnsi="Courier New" w:cs="Courier New"/>
      <w:sz w:val="20"/>
      <w:szCs w:val="20"/>
    </w:rPr>
  </w:style>
  <w:style w:type="character" w:styleId="HTMLTastatur">
    <w:name w:val="HTML Keyboard"/>
    <w:semiHidden/>
    <w:rsid w:val="00291CC5"/>
    <w:rPr>
      <w:rFonts w:ascii="Courier New" w:hAnsi="Courier New" w:cs="Courier New"/>
      <w:sz w:val="20"/>
      <w:szCs w:val="20"/>
    </w:rPr>
  </w:style>
  <w:style w:type="character" w:styleId="HTMLVariable">
    <w:name w:val="HTML Variable"/>
    <w:semiHidden/>
    <w:rsid w:val="00291CC5"/>
    <w:rPr>
      <w:i/>
      <w:iCs/>
    </w:rPr>
  </w:style>
  <w:style w:type="paragraph" w:styleId="HTMLVorformatiert">
    <w:name w:val="HTML Preformatted"/>
    <w:basedOn w:val="Standard"/>
    <w:semiHidden/>
    <w:rsid w:val="00291CC5"/>
    <w:rPr>
      <w:rFonts w:ascii="Courier New" w:hAnsi="Courier New" w:cs="Courier New"/>
      <w:sz w:val="20"/>
    </w:rPr>
  </w:style>
  <w:style w:type="character" w:styleId="HTMLZitat">
    <w:name w:val="HTML Cite"/>
    <w:semiHidden/>
    <w:rsid w:val="00291CC5"/>
    <w:rPr>
      <w:i/>
      <w:iCs/>
    </w:rPr>
  </w:style>
  <w:style w:type="paragraph" w:styleId="Index1">
    <w:name w:val="index 1"/>
    <w:basedOn w:val="Standard"/>
    <w:next w:val="Standard"/>
    <w:rsid w:val="004542A3"/>
    <w:pPr>
      <w:tabs>
        <w:tab w:val="right" w:pos="2805"/>
      </w:tabs>
      <w:spacing w:before="80"/>
      <w:ind w:left="210" w:hanging="210"/>
      <w:jc w:val="left"/>
    </w:pPr>
    <w:rPr>
      <w:noProof/>
      <w:sz w:val="18"/>
      <w:szCs w:val="18"/>
      <w:lang w:eastAsia="de-DE"/>
    </w:rPr>
  </w:style>
  <w:style w:type="paragraph" w:styleId="Index2">
    <w:name w:val="index 2"/>
    <w:basedOn w:val="Standard"/>
    <w:next w:val="Standard"/>
    <w:rsid w:val="004542A3"/>
    <w:pPr>
      <w:tabs>
        <w:tab w:val="right" w:pos="2805"/>
      </w:tabs>
      <w:ind w:left="420" w:hanging="210"/>
      <w:jc w:val="left"/>
    </w:pPr>
    <w:rPr>
      <w:noProof/>
      <w:sz w:val="18"/>
      <w:szCs w:val="18"/>
      <w:lang w:eastAsia="de-DE"/>
    </w:rPr>
  </w:style>
  <w:style w:type="paragraph" w:styleId="Liste4">
    <w:name w:val="List 4"/>
    <w:basedOn w:val="Standard"/>
    <w:semiHidden/>
    <w:rsid w:val="00291CC5"/>
    <w:pPr>
      <w:ind w:left="1132" w:hanging="283"/>
    </w:pPr>
  </w:style>
  <w:style w:type="paragraph" w:styleId="Listenfortsetzung3">
    <w:name w:val="List Continue 3"/>
    <w:basedOn w:val="Standard"/>
    <w:semiHidden/>
    <w:rsid w:val="00291CC5"/>
    <w:pPr>
      <w:spacing w:after="120"/>
      <w:ind w:left="849"/>
    </w:pPr>
  </w:style>
  <w:style w:type="paragraph" w:styleId="Listenfortsetzung4">
    <w:name w:val="List Continue 4"/>
    <w:basedOn w:val="Standard"/>
    <w:semiHidden/>
    <w:rsid w:val="00291CC5"/>
    <w:pPr>
      <w:spacing w:after="120"/>
      <w:ind w:left="1132"/>
    </w:pPr>
  </w:style>
  <w:style w:type="paragraph" w:styleId="Listenfortsetzung5">
    <w:name w:val="List Continue 5"/>
    <w:basedOn w:val="Standard"/>
    <w:semiHidden/>
    <w:rsid w:val="00291CC5"/>
    <w:pPr>
      <w:spacing w:after="120"/>
      <w:ind w:left="1415"/>
    </w:pPr>
  </w:style>
  <w:style w:type="paragraph" w:styleId="Listennummer3">
    <w:name w:val="List Number 3"/>
    <w:basedOn w:val="Standard"/>
    <w:semiHidden/>
    <w:rsid w:val="00291CC5"/>
    <w:pPr>
      <w:tabs>
        <w:tab w:val="num" w:pos="360"/>
      </w:tabs>
    </w:pPr>
  </w:style>
  <w:style w:type="paragraph" w:styleId="Listennummer4">
    <w:name w:val="List Number 4"/>
    <w:basedOn w:val="Standard"/>
    <w:semiHidden/>
    <w:rsid w:val="00291CC5"/>
    <w:pPr>
      <w:tabs>
        <w:tab w:val="num" w:pos="360"/>
      </w:tabs>
    </w:pPr>
  </w:style>
  <w:style w:type="paragraph" w:styleId="Listennummer5">
    <w:name w:val="List Number 5"/>
    <w:basedOn w:val="Standard"/>
    <w:semiHidden/>
    <w:rsid w:val="00291CC5"/>
    <w:pPr>
      <w:numPr>
        <w:numId w:val="3"/>
      </w:numPr>
    </w:pPr>
  </w:style>
  <w:style w:type="table" w:styleId="Tabelle3D-Effekt1">
    <w:name w:val="Table 3D effects 1"/>
    <w:basedOn w:val="NormaleTabelle"/>
    <w:semiHidden/>
    <w:rsid w:val="00291CC5"/>
    <w:pPr>
      <w:overflowPunct w:val="0"/>
      <w:autoSpaceDE w:val="0"/>
      <w:autoSpaceDN w:val="0"/>
      <w:adjustRightInd w:val="0"/>
      <w:spacing w:line="260" w:lineRule="exact"/>
      <w:ind w:firstLine="425"/>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91CC5"/>
    <w:pPr>
      <w:overflowPunct w:val="0"/>
      <w:autoSpaceDE w:val="0"/>
      <w:autoSpaceDN w:val="0"/>
      <w:adjustRightInd w:val="0"/>
      <w:spacing w:line="260" w:lineRule="exact"/>
      <w:ind w:firstLine="425"/>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91CC5"/>
    <w:pPr>
      <w:overflowPunct w:val="0"/>
      <w:autoSpaceDE w:val="0"/>
      <w:autoSpaceDN w:val="0"/>
      <w:adjustRightInd w:val="0"/>
      <w:spacing w:line="260" w:lineRule="exact"/>
      <w:ind w:firstLine="425"/>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91CC5"/>
    <w:pPr>
      <w:overflowPunct w:val="0"/>
      <w:autoSpaceDE w:val="0"/>
      <w:autoSpaceDN w:val="0"/>
      <w:adjustRightInd w:val="0"/>
      <w:spacing w:line="260" w:lineRule="exact"/>
      <w:ind w:firstLine="425"/>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91CC5"/>
    <w:pPr>
      <w:overflowPunct w:val="0"/>
      <w:autoSpaceDE w:val="0"/>
      <w:autoSpaceDN w:val="0"/>
      <w:adjustRightInd w:val="0"/>
      <w:spacing w:line="260" w:lineRule="exact"/>
      <w:ind w:firstLine="425"/>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91CC5"/>
    <w:pPr>
      <w:overflowPunct w:val="0"/>
      <w:autoSpaceDE w:val="0"/>
      <w:autoSpaceDN w:val="0"/>
      <w:adjustRightInd w:val="0"/>
      <w:spacing w:line="260" w:lineRule="exact"/>
      <w:ind w:firstLine="425"/>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91CC5"/>
    <w:pPr>
      <w:overflowPunct w:val="0"/>
      <w:autoSpaceDE w:val="0"/>
      <w:autoSpaceDN w:val="0"/>
      <w:adjustRightInd w:val="0"/>
      <w:spacing w:line="260" w:lineRule="exact"/>
      <w:ind w:firstLine="425"/>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91CC5"/>
    <w:pPr>
      <w:overflowPunct w:val="0"/>
      <w:autoSpaceDE w:val="0"/>
      <w:autoSpaceDN w:val="0"/>
      <w:adjustRightInd w:val="0"/>
      <w:spacing w:line="260" w:lineRule="exact"/>
      <w:ind w:firstLine="425"/>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91CC5"/>
    <w:pPr>
      <w:overflowPunct w:val="0"/>
      <w:autoSpaceDE w:val="0"/>
      <w:autoSpaceDN w:val="0"/>
      <w:adjustRightInd w:val="0"/>
      <w:spacing w:line="260" w:lineRule="exact"/>
      <w:ind w:firstLine="425"/>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91CC5"/>
    <w:pPr>
      <w:overflowPunct w:val="0"/>
      <w:autoSpaceDE w:val="0"/>
      <w:autoSpaceDN w:val="0"/>
      <w:adjustRightInd w:val="0"/>
      <w:spacing w:line="260" w:lineRule="exact"/>
      <w:ind w:firstLine="425"/>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91CC5"/>
    <w:pPr>
      <w:overflowPunct w:val="0"/>
      <w:autoSpaceDE w:val="0"/>
      <w:autoSpaceDN w:val="0"/>
      <w:adjustRightInd w:val="0"/>
      <w:spacing w:line="260" w:lineRule="exact"/>
      <w:ind w:firstLine="425"/>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91CC5"/>
    <w:pPr>
      <w:overflowPunct w:val="0"/>
      <w:autoSpaceDE w:val="0"/>
      <w:autoSpaceDN w:val="0"/>
      <w:adjustRightInd w:val="0"/>
      <w:spacing w:line="260" w:lineRule="exact"/>
      <w:ind w:firstLine="425"/>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91CC5"/>
    <w:pPr>
      <w:overflowPunct w:val="0"/>
      <w:autoSpaceDE w:val="0"/>
      <w:autoSpaceDN w:val="0"/>
      <w:adjustRightInd w:val="0"/>
      <w:spacing w:line="260" w:lineRule="exact"/>
      <w:ind w:firstLine="425"/>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91CC5"/>
    <w:pPr>
      <w:overflowPunct w:val="0"/>
      <w:autoSpaceDE w:val="0"/>
      <w:autoSpaceDN w:val="0"/>
      <w:adjustRightInd w:val="0"/>
      <w:spacing w:line="260" w:lineRule="exact"/>
      <w:ind w:firstLine="425"/>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91CC5"/>
    <w:pPr>
      <w:overflowPunct w:val="0"/>
      <w:autoSpaceDE w:val="0"/>
      <w:autoSpaceDN w:val="0"/>
      <w:adjustRightInd w:val="0"/>
      <w:spacing w:line="260" w:lineRule="exact"/>
      <w:ind w:firstLine="425"/>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91CC5"/>
    <w:pPr>
      <w:overflowPunct w:val="0"/>
      <w:autoSpaceDE w:val="0"/>
      <w:autoSpaceDN w:val="0"/>
      <w:adjustRightInd w:val="0"/>
      <w:spacing w:line="260" w:lineRule="exact"/>
      <w:ind w:firstLine="425"/>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91CC5"/>
    <w:pPr>
      <w:overflowPunct w:val="0"/>
      <w:autoSpaceDE w:val="0"/>
      <w:autoSpaceDN w:val="0"/>
      <w:adjustRightInd w:val="0"/>
      <w:spacing w:line="260" w:lineRule="exact"/>
      <w:ind w:firstLine="425"/>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91CC5"/>
    <w:pPr>
      <w:overflowPunct w:val="0"/>
      <w:autoSpaceDE w:val="0"/>
      <w:autoSpaceDN w:val="0"/>
      <w:adjustRightInd w:val="0"/>
      <w:spacing w:line="260" w:lineRule="exact"/>
      <w:ind w:firstLine="425"/>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91CC5"/>
    <w:pPr>
      <w:overflowPunct w:val="0"/>
      <w:autoSpaceDE w:val="0"/>
      <w:autoSpaceDN w:val="0"/>
      <w:adjustRightInd w:val="0"/>
      <w:spacing w:line="260" w:lineRule="exact"/>
      <w:ind w:firstLine="425"/>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91CC5"/>
    <w:pPr>
      <w:overflowPunct w:val="0"/>
      <w:autoSpaceDE w:val="0"/>
      <w:autoSpaceDN w:val="0"/>
      <w:adjustRightInd w:val="0"/>
      <w:spacing w:line="260" w:lineRule="exact"/>
      <w:ind w:firstLine="425"/>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91CC5"/>
    <w:pPr>
      <w:overflowPunct w:val="0"/>
      <w:autoSpaceDE w:val="0"/>
      <w:autoSpaceDN w:val="0"/>
      <w:adjustRightInd w:val="0"/>
      <w:spacing w:line="260" w:lineRule="exact"/>
      <w:ind w:firstLine="425"/>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91CC5"/>
    <w:pPr>
      <w:overflowPunct w:val="0"/>
      <w:autoSpaceDE w:val="0"/>
      <w:autoSpaceDN w:val="0"/>
      <w:adjustRightInd w:val="0"/>
      <w:spacing w:line="260" w:lineRule="exact"/>
      <w:ind w:firstLine="425"/>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91CC5"/>
    <w:pPr>
      <w:overflowPunct w:val="0"/>
      <w:autoSpaceDE w:val="0"/>
      <w:autoSpaceDN w:val="0"/>
      <w:adjustRightInd w:val="0"/>
      <w:spacing w:line="260" w:lineRule="exact"/>
      <w:ind w:firstLine="425"/>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91CC5"/>
    <w:pPr>
      <w:overflowPunct w:val="0"/>
      <w:autoSpaceDE w:val="0"/>
      <w:autoSpaceDN w:val="0"/>
      <w:adjustRightInd w:val="0"/>
      <w:spacing w:line="260" w:lineRule="exact"/>
      <w:ind w:firstLine="425"/>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91CC5"/>
    <w:pPr>
      <w:overflowPunct w:val="0"/>
      <w:autoSpaceDE w:val="0"/>
      <w:autoSpaceDN w:val="0"/>
      <w:adjustRightInd w:val="0"/>
      <w:spacing w:line="260" w:lineRule="exact"/>
      <w:ind w:firstLine="425"/>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91CC5"/>
    <w:pPr>
      <w:overflowPunct w:val="0"/>
      <w:autoSpaceDE w:val="0"/>
      <w:autoSpaceDN w:val="0"/>
      <w:adjustRightInd w:val="0"/>
      <w:spacing w:line="260" w:lineRule="exact"/>
      <w:ind w:firstLine="425"/>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91CC5"/>
    <w:pPr>
      <w:overflowPunct w:val="0"/>
      <w:autoSpaceDE w:val="0"/>
      <w:autoSpaceDN w:val="0"/>
      <w:adjustRightInd w:val="0"/>
      <w:spacing w:line="260" w:lineRule="exact"/>
      <w:ind w:firstLine="425"/>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91CC5"/>
    <w:pPr>
      <w:overflowPunct w:val="0"/>
      <w:autoSpaceDE w:val="0"/>
      <w:autoSpaceDN w:val="0"/>
      <w:adjustRightInd w:val="0"/>
      <w:spacing w:line="260" w:lineRule="exact"/>
      <w:ind w:firstLine="425"/>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rsid w:val="00291CC5"/>
    <w:pPr>
      <w:spacing w:after="120" w:line="480" w:lineRule="auto"/>
    </w:pPr>
  </w:style>
  <w:style w:type="paragraph" w:styleId="Textkrper3">
    <w:name w:val="Body Text 3"/>
    <w:basedOn w:val="Standard"/>
    <w:semiHidden/>
    <w:rsid w:val="00291CC5"/>
    <w:pPr>
      <w:spacing w:after="120"/>
    </w:pPr>
    <w:rPr>
      <w:sz w:val="16"/>
      <w:szCs w:val="16"/>
    </w:rPr>
  </w:style>
  <w:style w:type="paragraph" w:styleId="Textkrper-Einzug3">
    <w:name w:val="Body Text Indent 3"/>
    <w:basedOn w:val="Standard"/>
    <w:semiHidden/>
    <w:rsid w:val="00291CC5"/>
    <w:pPr>
      <w:spacing w:after="120"/>
      <w:ind w:left="283"/>
    </w:pPr>
    <w:rPr>
      <w:sz w:val="16"/>
      <w:szCs w:val="16"/>
    </w:rPr>
  </w:style>
  <w:style w:type="paragraph" w:styleId="Textkrper-Zeileneinzug">
    <w:name w:val="Body Text Indent"/>
    <w:basedOn w:val="Standard"/>
    <w:rsid w:val="00291CC5"/>
    <w:pPr>
      <w:spacing w:after="120"/>
      <w:ind w:left="283"/>
    </w:pPr>
  </w:style>
  <w:style w:type="paragraph" w:styleId="Textkrper-Erstzeileneinzug2">
    <w:name w:val="Body Text First Indent 2"/>
    <w:basedOn w:val="Textkrper-Zeileneinzug"/>
    <w:semiHidden/>
    <w:rsid w:val="00291CC5"/>
    <w:pPr>
      <w:ind w:firstLine="210"/>
    </w:pPr>
  </w:style>
  <w:style w:type="paragraph" w:styleId="Abbildungsverzeichnis">
    <w:name w:val="table of figures"/>
    <w:basedOn w:val="Standard"/>
    <w:next w:val="Standard"/>
    <w:rsid w:val="009D0980"/>
    <w:pPr>
      <w:tabs>
        <w:tab w:val="right" w:leader="dot" w:pos="6379"/>
      </w:tabs>
      <w:spacing w:line="240" w:lineRule="exact"/>
      <w:ind w:left="993" w:right="396" w:hanging="993"/>
      <w:jc w:val="left"/>
    </w:pPr>
    <w:rPr>
      <w:noProof/>
      <w:sz w:val="18"/>
    </w:rPr>
  </w:style>
  <w:style w:type="paragraph" w:customStyle="1" w:styleId="Bibliographie-berlang">
    <w:name w:val="Bibliographie-überlang"/>
    <w:basedOn w:val="Bibliographie"/>
    <w:rsid w:val="009D0980"/>
    <w:pPr>
      <w:ind w:left="709" w:hanging="709"/>
    </w:pPr>
  </w:style>
  <w:style w:type="character" w:styleId="Fett">
    <w:name w:val="Strong"/>
    <w:qFormat/>
    <w:rsid w:val="009D0980"/>
    <w:rPr>
      <w:b/>
      <w:bCs/>
    </w:rPr>
  </w:style>
  <w:style w:type="paragraph" w:styleId="Index3">
    <w:name w:val="index 3"/>
    <w:basedOn w:val="Standard"/>
    <w:next w:val="Standard"/>
    <w:rsid w:val="004542A3"/>
    <w:pPr>
      <w:tabs>
        <w:tab w:val="right" w:pos="2805"/>
      </w:tabs>
      <w:ind w:left="630" w:hanging="210"/>
      <w:jc w:val="left"/>
    </w:pPr>
    <w:rPr>
      <w:noProof/>
      <w:sz w:val="18"/>
      <w:szCs w:val="18"/>
      <w:lang w:eastAsia="de-DE"/>
    </w:rPr>
  </w:style>
  <w:style w:type="paragraph" w:styleId="Kommentartext">
    <w:name w:val="annotation text"/>
    <w:basedOn w:val="Standard"/>
    <w:semiHidden/>
    <w:rsid w:val="009D0980"/>
    <w:rPr>
      <w:sz w:val="20"/>
    </w:rPr>
  </w:style>
  <w:style w:type="paragraph" w:styleId="Kommentarthema">
    <w:name w:val="annotation subject"/>
    <w:basedOn w:val="Kommentartext"/>
    <w:next w:val="Kommentartext"/>
    <w:semiHidden/>
    <w:rsid w:val="009D0980"/>
    <w:rPr>
      <w:b/>
      <w:bCs/>
    </w:rPr>
  </w:style>
  <w:style w:type="character" w:styleId="Kommentarzeichen">
    <w:name w:val="annotation reference"/>
    <w:semiHidden/>
    <w:rsid w:val="009D0980"/>
    <w:rPr>
      <w:sz w:val="16"/>
      <w:szCs w:val="16"/>
    </w:rPr>
  </w:style>
  <w:style w:type="paragraph" w:styleId="Sprechblasentext">
    <w:name w:val="Balloon Text"/>
    <w:basedOn w:val="Standard"/>
    <w:semiHidden/>
    <w:rsid w:val="009D0980"/>
    <w:rPr>
      <w:rFonts w:ascii="Tahoma" w:hAnsi="Tahoma" w:cs="Tahoma"/>
      <w:sz w:val="16"/>
      <w:szCs w:val="16"/>
    </w:rPr>
  </w:style>
  <w:style w:type="character" w:customStyle="1" w:styleId="TerminiGriechisch">
    <w:name w:val="TerminiGriechisch"/>
    <w:rsid w:val="009D0980"/>
    <w:rPr>
      <w:rFonts w:ascii="Aisa" w:hAnsi="Aisa"/>
      <w:noProof/>
      <w:vanish/>
    </w:rPr>
  </w:style>
  <w:style w:type="character" w:customStyle="1" w:styleId="TerminiUmschrift">
    <w:name w:val="TerminiUmschrift"/>
    <w:rsid w:val="009D0980"/>
    <w:rPr>
      <w:rFonts w:ascii="Hermes" w:hAnsi="Hermes"/>
      <w:i/>
      <w:iCs/>
    </w:rPr>
  </w:style>
  <w:style w:type="paragraph" w:customStyle="1" w:styleId="Zitat-Latein">
    <w:name w:val="Zitat-Latein"/>
    <w:basedOn w:val="Zitat"/>
    <w:next w:val="Zitat-S"/>
    <w:rsid w:val="00F85C51"/>
    <w:rPr>
      <w:rFonts w:ascii="Times New Roman" w:hAnsi="Times New Roman"/>
      <w:i/>
    </w:rPr>
  </w:style>
  <w:style w:type="numbering" w:customStyle="1" w:styleId="FNText">
    <w:name w:val="FNText"/>
    <w:rsid w:val="00846145"/>
    <w:pPr>
      <w:numPr>
        <w:numId w:val="4"/>
      </w:numPr>
    </w:pPr>
  </w:style>
  <w:style w:type="paragraph" w:customStyle="1" w:styleId="Literaturverzeichnis1">
    <w:name w:val="Literaturverzeichnis1"/>
    <w:basedOn w:val="Standard"/>
    <w:rsid w:val="00CE2CE7"/>
    <w:pPr>
      <w:spacing w:after="240"/>
      <w:ind w:left="720" w:hanging="720"/>
    </w:pPr>
    <w:rPr>
      <w:lang w:val="en-US"/>
    </w:rPr>
  </w:style>
  <w:style w:type="paragraph" w:styleId="Titel">
    <w:name w:val="Title"/>
    <w:basedOn w:val="Standard"/>
    <w:qFormat/>
    <w:rsid w:val="007C484D"/>
    <w:pPr>
      <w:spacing w:before="240" w:after="60"/>
      <w:jc w:val="center"/>
      <w:outlineLvl w:val="0"/>
    </w:pPr>
    <w:rPr>
      <w:rFonts w:ascii="Arial" w:hAnsi="Arial" w:cs="Arial"/>
      <w:b/>
      <w:bCs/>
      <w:kern w:val="28"/>
      <w:sz w:val="32"/>
      <w:szCs w:val="32"/>
    </w:rPr>
  </w:style>
  <w:style w:type="character" w:customStyle="1" w:styleId="AufzhlungszeichenZchn">
    <w:name w:val="Aufzählungszeichen Zchn"/>
    <w:link w:val="Aufzhlungszeichen"/>
    <w:rsid w:val="00DB072A"/>
    <w:rPr>
      <w:rFonts w:eastAsia="SimSun"/>
      <w:i/>
      <w:szCs w:val="24"/>
      <w:lang w:val="en-GB" w:eastAsia="zh-CN" w:bidi="ar-SA"/>
    </w:rPr>
  </w:style>
  <w:style w:type="paragraph" w:customStyle="1" w:styleId="Quotation">
    <w:name w:val="Quotation"/>
    <w:basedOn w:val="Standard"/>
    <w:rsid w:val="003D29AC"/>
    <w:pPr>
      <w:ind w:left="425" w:right="284"/>
    </w:pPr>
    <w:rPr>
      <w:lang w:val="en-US"/>
    </w:rPr>
  </w:style>
  <w:style w:type="paragraph" w:customStyle="1" w:styleId="Figure">
    <w:name w:val="Figure"/>
    <w:basedOn w:val="Standard"/>
    <w:rsid w:val="00EF415B"/>
    <w:pPr>
      <w:keepNext/>
      <w:keepLines/>
      <w:jc w:val="center"/>
    </w:pPr>
  </w:style>
  <w:style w:type="paragraph" w:customStyle="1" w:styleId="Titel1">
    <w:name w:val="Titel1"/>
    <w:basedOn w:val="Standard"/>
    <w:rsid w:val="002A3C34"/>
    <w:pPr>
      <w:spacing w:after="560"/>
      <w:jc w:val="center"/>
    </w:pPr>
    <w:rPr>
      <w:b/>
      <w:bCs/>
    </w:rPr>
  </w:style>
  <w:style w:type="paragraph" w:customStyle="1" w:styleId="PartTitle">
    <w:name w:val="Part Title"/>
    <w:basedOn w:val="Standard"/>
    <w:rsid w:val="00F528DD"/>
    <w:pPr>
      <w:spacing w:before="560"/>
    </w:pPr>
    <w:rPr>
      <w:b/>
      <w:bCs/>
    </w:rPr>
  </w:style>
  <w:style w:type="paragraph" w:styleId="Literaturverzeichnis">
    <w:name w:val="Bibliography"/>
    <w:basedOn w:val="Standard"/>
    <w:next w:val="Standard"/>
    <w:uiPriority w:val="37"/>
    <w:unhideWhenUsed/>
    <w:rsid w:val="00D135C6"/>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80440">
      <w:bodyDiv w:val="1"/>
      <w:marLeft w:val="0"/>
      <w:marRight w:val="0"/>
      <w:marTop w:val="0"/>
      <w:marBottom w:val="0"/>
      <w:divBdr>
        <w:top w:val="none" w:sz="0" w:space="0" w:color="auto"/>
        <w:left w:val="none" w:sz="0" w:space="0" w:color="auto"/>
        <w:bottom w:val="none" w:sz="0" w:space="0" w:color="auto"/>
        <w:right w:val="none" w:sz="0" w:space="0" w:color="auto"/>
      </w:divBdr>
    </w:div>
    <w:div w:id="751465141">
      <w:bodyDiv w:val="1"/>
      <w:marLeft w:val="0"/>
      <w:marRight w:val="0"/>
      <w:marTop w:val="0"/>
      <w:marBottom w:val="0"/>
      <w:divBdr>
        <w:top w:val="none" w:sz="0" w:space="0" w:color="auto"/>
        <w:left w:val="none" w:sz="0" w:space="0" w:color="auto"/>
        <w:bottom w:val="none" w:sz="0" w:space="0" w:color="auto"/>
        <w:right w:val="none" w:sz="0" w:space="0" w:color="auto"/>
      </w:divBdr>
      <w:divsChild>
        <w:div w:id="5406219">
          <w:marLeft w:val="0"/>
          <w:marRight w:val="0"/>
          <w:marTop w:val="0"/>
          <w:marBottom w:val="0"/>
          <w:divBdr>
            <w:top w:val="none" w:sz="0" w:space="0" w:color="auto"/>
            <w:left w:val="none" w:sz="0" w:space="0" w:color="auto"/>
            <w:bottom w:val="none" w:sz="0" w:space="0" w:color="auto"/>
            <w:right w:val="none" w:sz="0" w:space="0" w:color="auto"/>
          </w:divBdr>
          <w:divsChild>
            <w:div w:id="1066420956">
              <w:marLeft w:val="0"/>
              <w:marRight w:val="0"/>
              <w:marTop w:val="0"/>
              <w:marBottom w:val="0"/>
              <w:divBdr>
                <w:top w:val="none" w:sz="0" w:space="0" w:color="auto"/>
                <w:left w:val="none" w:sz="0" w:space="0" w:color="auto"/>
                <w:bottom w:val="none" w:sz="0" w:space="0" w:color="auto"/>
                <w:right w:val="none" w:sz="0" w:space="0" w:color="auto"/>
              </w:divBdr>
              <w:divsChild>
                <w:div w:id="331419988">
                  <w:marLeft w:val="0"/>
                  <w:marRight w:val="0"/>
                  <w:marTop w:val="0"/>
                  <w:marBottom w:val="0"/>
                  <w:divBdr>
                    <w:top w:val="none" w:sz="0" w:space="0" w:color="auto"/>
                    <w:left w:val="none" w:sz="0" w:space="0" w:color="auto"/>
                    <w:bottom w:val="none" w:sz="0" w:space="0" w:color="auto"/>
                    <w:right w:val="none" w:sz="0" w:space="0" w:color="auto"/>
                  </w:divBdr>
                  <w:divsChild>
                    <w:div w:id="313025453">
                      <w:marLeft w:val="0"/>
                      <w:marRight w:val="0"/>
                      <w:marTop w:val="0"/>
                      <w:marBottom w:val="0"/>
                      <w:divBdr>
                        <w:top w:val="none" w:sz="0" w:space="0" w:color="auto"/>
                        <w:left w:val="none" w:sz="0" w:space="0" w:color="auto"/>
                        <w:bottom w:val="none" w:sz="0" w:space="0" w:color="auto"/>
                        <w:right w:val="none" w:sz="0" w:space="0" w:color="auto"/>
                      </w:divBdr>
                      <w:divsChild>
                        <w:div w:id="1705206116">
                          <w:marLeft w:val="0"/>
                          <w:marRight w:val="0"/>
                          <w:marTop w:val="0"/>
                          <w:marBottom w:val="0"/>
                          <w:divBdr>
                            <w:top w:val="none" w:sz="0" w:space="0" w:color="auto"/>
                            <w:left w:val="none" w:sz="0" w:space="0" w:color="auto"/>
                            <w:bottom w:val="none" w:sz="0" w:space="0" w:color="auto"/>
                            <w:right w:val="none" w:sz="0" w:space="0" w:color="auto"/>
                          </w:divBdr>
                        </w:div>
                        <w:div w:id="1712877225">
                          <w:marLeft w:val="0"/>
                          <w:marRight w:val="0"/>
                          <w:marTop w:val="0"/>
                          <w:marBottom w:val="0"/>
                          <w:divBdr>
                            <w:top w:val="none" w:sz="0" w:space="0" w:color="auto"/>
                            <w:left w:val="none" w:sz="0" w:space="0" w:color="auto"/>
                            <w:bottom w:val="none" w:sz="0" w:space="0" w:color="auto"/>
                            <w:right w:val="none" w:sz="0" w:space="0" w:color="auto"/>
                          </w:divBdr>
                        </w:div>
                        <w:div w:id="2022269569">
                          <w:marLeft w:val="0"/>
                          <w:marRight w:val="0"/>
                          <w:marTop w:val="0"/>
                          <w:marBottom w:val="0"/>
                          <w:divBdr>
                            <w:top w:val="none" w:sz="0" w:space="0" w:color="auto"/>
                            <w:left w:val="none" w:sz="0" w:space="0" w:color="auto"/>
                            <w:bottom w:val="none" w:sz="0" w:space="0" w:color="auto"/>
                            <w:right w:val="none" w:sz="0" w:space="0" w:color="auto"/>
                          </w:divBdr>
                          <w:divsChild>
                            <w:div w:id="1287854161">
                              <w:marLeft w:val="0"/>
                              <w:marRight w:val="0"/>
                              <w:marTop w:val="0"/>
                              <w:marBottom w:val="0"/>
                              <w:divBdr>
                                <w:top w:val="none" w:sz="0" w:space="0" w:color="auto"/>
                                <w:left w:val="none" w:sz="0" w:space="0" w:color="auto"/>
                                <w:bottom w:val="none" w:sz="0" w:space="0" w:color="auto"/>
                                <w:right w:val="none" w:sz="0" w:space="0" w:color="auto"/>
                              </w:divBdr>
                              <w:divsChild>
                                <w:div w:id="14988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299">
          <w:marLeft w:val="0"/>
          <w:marRight w:val="0"/>
          <w:marTop w:val="600"/>
          <w:marBottom w:val="0"/>
          <w:divBdr>
            <w:top w:val="none" w:sz="0" w:space="0" w:color="auto"/>
            <w:left w:val="none" w:sz="0" w:space="0" w:color="auto"/>
            <w:bottom w:val="none" w:sz="0" w:space="0" w:color="auto"/>
            <w:right w:val="none" w:sz="0" w:space="0" w:color="auto"/>
          </w:divBdr>
          <w:divsChild>
            <w:div w:id="783229027">
              <w:marLeft w:val="0"/>
              <w:marRight w:val="0"/>
              <w:marTop w:val="0"/>
              <w:marBottom w:val="0"/>
              <w:divBdr>
                <w:top w:val="none" w:sz="0" w:space="0" w:color="auto"/>
                <w:left w:val="none" w:sz="0" w:space="0" w:color="auto"/>
                <w:bottom w:val="none" w:sz="0" w:space="0" w:color="auto"/>
                <w:right w:val="none" w:sz="0" w:space="0" w:color="auto"/>
              </w:divBdr>
              <w:divsChild>
                <w:div w:id="938637377">
                  <w:marLeft w:val="0"/>
                  <w:marRight w:val="0"/>
                  <w:marTop w:val="0"/>
                  <w:marBottom w:val="240"/>
                  <w:divBdr>
                    <w:top w:val="none" w:sz="0" w:space="0" w:color="auto"/>
                    <w:left w:val="none" w:sz="0" w:space="0" w:color="auto"/>
                    <w:bottom w:val="none" w:sz="0" w:space="0" w:color="auto"/>
                    <w:right w:val="none" w:sz="0" w:space="0" w:color="auto"/>
                  </w:divBdr>
                  <w:divsChild>
                    <w:div w:id="255018427">
                      <w:marLeft w:val="0"/>
                      <w:marRight w:val="0"/>
                      <w:marTop w:val="0"/>
                      <w:marBottom w:val="0"/>
                      <w:divBdr>
                        <w:top w:val="none" w:sz="0" w:space="0" w:color="auto"/>
                        <w:left w:val="none" w:sz="0" w:space="0" w:color="auto"/>
                        <w:bottom w:val="none" w:sz="0" w:space="0" w:color="auto"/>
                        <w:right w:val="none" w:sz="0" w:space="0" w:color="auto"/>
                      </w:divBdr>
                    </w:div>
                  </w:divsChild>
                </w:div>
                <w:div w:id="1784224434">
                  <w:marLeft w:val="0"/>
                  <w:marRight w:val="0"/>
                  <w:marTop w:val="0"/>
                  <w:marBottom w:val="0"/>
                  <w:divBdr>
                    <w:top w:val="none" w:sz="0" w:space="0" w:color="auto"/>
                    <w:left w:val="none" w:sz="0" w:space="0" w:color="auto"/>
                    <w:bottom w:val="none" w:sz="0" w:space="0" w:color="auto"/>
                    <w:right w:val="none" w:sz="0" w:space="0" w:color="auto"/>
                  </w:divBdr>
                  <w:divsChild>
                    <w:div w:id="1992635795">
                      <w:marLeft w:val="0"/>
                      <w:marRight w:val="0"/>
                      <w:marTop w:val="0"/>
                      <w:marBottom w:val="0"/>
                      <w:divBdr>
                        <w:top w:val="single" w:sz="2" w:space="0" w:color="auto"/>
                        <w:left w:val="single" w:sz="2" w:space="0" w:color="auto"/>
                        <w:bottom w:val="single" w:sz="2" w:space="0" w:color="auto"/>
                        <w:right w:val="single" w:sz="2" w:space="0" w:color="auto"/>
                      </w:divBdr>
                      <w:divsChild>
                        <w:div w:id="2123918136">
                          <w:marLeft w:val="0"/>
                          <w:marRight w:val="0"/>
                          <w:marTop w:val="0"/>
                          <w:marBottom w:val="0"/>
                          <w:divBdr>
                            <w:top w:val="none" w:sz="0" w:space="0" w:color="auto"/>
                            <w:left w:val="none" w:sz="0" w:space="0" w:color="auto"/>
                            <w:bottom w:val="none" w:sz="0" w:space="0" w:color="auto"/>
                            <w:right w:val="none" w:sz="0" w:space="0" w:color="auto"/>
                          </w:divBdr>
                          <w:divsChild>
                            <w:div w:id="249311730">
                              <w:marLeft w:val="0"/>
                              <w:marRight w:val="0"/>
                              <w:marTop w:val="0"/>
                              <w:marBottom w:val="0"/>
                              <w:divBdr>
                                <w:top w:val="none" w:sz="0" w:space="0" w:color="auto"/>
                                <w:left w:val="none" w:sz="0" w:space="0" w:color="auto"/>
                                <w:bottom w:val="none" w:sz="0" w:space="0" w:color="auto"/>
                                <w:right w:val="none" w:sz="0" w:space="0" w:color="auto"/>
                              </w:divBdr>
                            </w:div>
                            <w:div w:id="351343892">
                              <w:marLeft w:val="0"/>
                              <w:marRight w:val="0"/>
                              <w:marTop w:val="0"/>
                              <w:marBottom w:val="0"/>
                              <w:divBdr>
                                <w:top w:val="none" w:sz="0" w:space="0" w:color="auto"/>
                                <w:left w:val="none" w:sz="0" w:space="0" w:color="auto"/>
                                <w:bottom w:val="none" w:sz="0" w:space="0" w:color="auto"/>
                                <w:right w:val="none" w:sz="0" w:space="0" w:color="auto"/>
                              </w:divBdr>
                            </w:div>
                            <w:div w:id="470513674">
                              <w:marLeft w:val="0"/>
                              <w:marRight w:val="0"/>
                              <w:marTop w:val="0"/>
                              <w:marBottom w:val="0"/>
                              <w:divBdr>
                                <w:top w:val="none" w:sz="0" w:space="0" w:color="auto"/>
                                <w:left w:val="none" w:sz="0" w:space="0" w:color="auto"/>
                                <w:bottom w:val="none" w:sz="0" w:space="0" w:color="auto"/>
                                <w:right w:val="none" w:sz="0" w:space="0" w:color="auto"/>
                              </w:divBdr>
                            </w:div>
                            <w:div w:id="728651919">
                              <w:marLeft w:val="0"/>
                              <w:marRight w:val="0"/>
                              <w:marTop w:val="0"/>
                              <w:marBottom w:val="0"/>
                              <w:divBdr>
                                <w:top w:val="none" w:sz="0" w:space="0" w:color="auto"/>
                                <w:left w:val="none" w:sz="0" w:space="0" w:color="auto"/>
                                <w:bottom w:val="none" w:sz="0" w:space="0" w:color="auto"/>
                                <w:right w:val="none" w:sz="0" w:space="0" w:color="auto"/>
                              </w:divBdr>
                            </w:div>
                            <w:div w:id="988629684">
                              <w:marLeft w:val="0"/>
                              <w:marRight w:val="0"/>
                              <w:marTop w:val="0"/>
                              <w:marBottom w:val="0"/>
                              <w:divBdr>
                                <w:top w:val="none" w:sz="0" w:space="0" w:color="auto"/>
                                <w:left w:val="none" w:sz="0" w:space="0" w:color="auto"/>
                                <w:bottom w:val="none" w:sz="0" w:space="0" w:color="auto"/>
                                <w:right w:val="none" w:sz="0" w:space="0" w:color="auto"/>
                              </w:divBdr>
                            </w:div>
                            <w:div w:id="1030912092">
                              <w:marLeft w:val="0"/>
                              <w:marRight w:val="0"/>
                              <w:marTop w:val="0"/>
                              <w:marBottom w:val="0"/>
                              <w:divBdr>
                                <w:top w:val="none" w:sz="0" w:space="0" w:color="auto"/>
                                <w:left w:val="none" w:sz="0" w:space="0" w:color="auto"/>
                                <w:bottom w:val="none" w:sz="0" w:space="0" w:color="auto"/>
                                <w:right w:val="none" w:sz="0" w:space="0" w:color="auto"/>
                              </w:divBdr>
                            </w:div>
                            <w:div w:id="20599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B15A2-E99E-41A4-9228-A1BB1837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JMA.dotx</Template>
  <TotalTime>0</TotalTime>
  <Pages>1</Pages>
  <Words>82</Words>
  <Characters>472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8441 words</vt:lpstr>
    </vt:vector>
  </TitlesOfParts>
  <Company>Österreichische Akademie der Wissenschaften</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8441 words</dc:title>
  <dc:subject/>
  <dc:creator>Stefan Hagel</dc:creator>
  <cp:keywords/>
  <cp:lastModifiedBy>Hagel, Stefan</cp:lastModifiedBy>
  <cp:revision>8</cp:revision>
  <dcterms:created xsi:type="dcterms:W3CDTF">2022-02-14T17:29:00Z</dcterms:created>
  <dcterms:modified xsi:type="dcterms:W3CDTF">2023-10-31T07:45:00Z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id="fqy7SWZw"/&gt;&lt;style id="http://www.zotero.org/styles/journal-of-music-archaeology" hasBibliography="1" bibliographyStyleHasBeenSet="1"/&gt;&lt;prefs&gt;&lt;pref name="fieldType" value="Field"/&gt;&lt;/prefs&gt;&lt;/data&gt;</vt:lpwstr>
  </property>
</Properties>
</file>